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B8FD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MORE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348B95D5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9FFD0A3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F3E944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488655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E56404B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4DED8025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B59F1DF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34A0B71A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49D380A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7B9812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85CC79" w14:textId="77777777" w:rsidR="00573797" w:rsidRDefault="00573797" w:rsidP="0057379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October 2025</w:t>
      </w:r>
    </w:p>
    <w:p w14:paraId="64F711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633E" w14:textId="77777777" w:rsidR="00573797" w:rsidRDefault="00573797" w:rsidP="00086E2C">
      <w:pPr>
        <w:spacing w:after="0" w:line="240" w:lineRule="auto"/>
      </w:pPr>
      <w:r>
        <w:separator/>
      </w:r>
    </w:p>
  </w:endnote>
  <w:endnote w:type="continuationSeparator" w:id="0">
    <w:p w14:paraId="5DA1E357" w14:textId="77777777" w:rsidR="00573797" w:rsidRDefault="005737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22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E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E6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08E9" w14:textId="77777777" w:rsidR="00573797" w:rsidRDefault="00573797" w:rsidP="00086E2C">
      <w:pPr>
        <w:spacing w:after="0" w:line="240" w:lineRule="auto"/>
      </w:pPr>
      <w:r>
        <w:separator/>
      </w:r>
    </w:p>
  </w:footnote>
  <w:footnote w:type="continuationSeparator" w:id="0">
    <w:p w14:paraId="4ED29A12" w14:textId="77777777" w:rsidR="00573797" w:rsidRDefault="005737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7A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40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8B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97"/>
    <w:rsid w:val="00086E2C"/>
    <w:rsid w:val="000A2E7A"/>
    <w:rsid w:val="002244B7"/>
    <w:rsid w:val="00314D94"/>
    <w:rsid w:val="00573797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5FED"/>
  <w15:chartTrackingRefBased/>
  <w15:docId w15:val="{E22D2665-ED60-4EB0-B644-0D11E8F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379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737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326</Characters>
  <Application>Microsoft Office Word</Application>
  <DocSecurity>0</DocSecurity>
  <Lines>20</Lines>
  <Paragraphs>12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2025-10-31T00:11:00Z</dcterms:created>
  <dcterms:modified xsi:type="dcterms:W3CDTF">2025-10-31T00:12:00Z</dcterms:modified>
</cp:coreProperties>
</file>