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81D3" w14:textId="77777777" w:rsidR="00861401" w:rsidRDefault="00861401" w:rsidP="0086140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Robert MORE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16693AF8" w14:textId="77777777" w:rsidR="00861401" w:rsidRDefault="00861401" w:rsidP="0086140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5E08023A" w14:textId="77777777" w:rsidR="00861401" w:rsidRDefault="00861401" w:rsidP="0086140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44A4582" w14:textId="77777777" w:rsidR="00861401" w:rsidRDefault="00861401" w:rsidP="0086140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0596F48" w14:textId="77777777" w:rsidR="00861401" w:rsidRDefault="00861401" w:rsidP="0086140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Thomas  </w:t>
      </w:r>
    </w:p>
    <w:p w14:paraId="620EFC17" w14:textId="77777777" w:rsidR="00861401" w:rsidRDefault="00861401" w:rsidP="0086140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Montagu, Earl of Salisbury(q.v.).</w:t>
      </w:r>
    </w:p>
    <w:p w14:paraId="73E9DD83" w14:textId="77777777" w:rsidR="00861401" w:rsidRPr="00065994" w:rsidRDefault="00861401" w:rsidP="0086140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9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DE3DEA7" w14:textId="77777777" w:rsidR="00861401" w:rsidRDefault="00861401" w:rsidP="0086140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9E19471" w14:textId="77777777" w:rsidR="00861401" w:rsidRDefault="00861401" w:rsidP="0086140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E08A2EB" w14:textId="77777777" w:rsidR="00861401" w:rsidRDefault="00861401" w:rsidP="0086140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C5EF27A" w14:textId="77777777" w:rsidR="00861401" w:rsidRDefault="00861401" w:rsidP="0086140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September 2025</w:t>
      </w:r>
    </w:p>
    <w:p w14:paraId="2908FA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05E62" w14:textId="77777777" w:rsidR="00861401" w:rsidRDefault="00861401" w:rsidP="009139A6">
      <w:r>
        <w:separator/>
      </w:r>
    </w:p>
  </w:endnote>
  <w:endnote w:type="continuationSeparator" w:id="0">
    <w:p w14:paraId="53FF20EA" w14:textId="77777777" w:rsidR="00861401" w:rsidRDefault="008614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2A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24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23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A3928" w14:textId="77777777" w:rsidR="00861401" w:rsidRDefault="00861401" w:rsidP="009139A6">
      <w:r>
        <w:separator/>
      </w:r>
    </w:p>
  </w:footnote>
  <w:footnote w:type="continuationSeparator" w:id="0">
    <w:p w14:paraId="6D1CA986" w14:textId="77777777" w:rsidR="00861401" w:rsidRDefault="008614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FC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73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F5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01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86140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C38F"/>
  <w15:chartTrackingRefBased/>
  <w15:docId w15:val="{34BADC11-CF3D-4FF6-87B1-8BEC154D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2025-09-27T19:32:00Z</dcterms:created>
  <dcterms:modified xsi:type="dcterms:W3CDTF">2025-09-27T19:32:00Z</dcterms:modified>
</cp:coreProperties>
</file>