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E905" w14:textId="77777777" w:rsidR="005B0A46" w:rsidRDefault="005B0A46" w:rsidP="005B0A46">
      <w:pPr>
        <w:pStyle w:val="NoSpacing"/>
      </w:pPr>
      <w:r>
        <w:rPr>
          <w:u w:val="single"/>
        </w:rPr>
        <w:t>Alice MORTYMER</w:t>
      </w:r>
      <w:r>
        <w:t xml:space="preserve">        (fl.1463)</w:t>
      </w:r>
    </w:p>
    <w:p w14:paraId="2D721273" w14:textId="77777777" w:rsidR="005B0A46" w:rsidRDefault="005B0A46" w:rsidP="005B0A46">
      <w:pPr>
        <w:pStyle w:val="NoSpacing"/>
      </w:pPr>
    </w:p>
    <w:p w14:paraId="0C3A9103" w14:textId="77777777" w:rsidR="005B0A46" w:rsidRDefault="005B0A46" w:rsidP="005B0A46">
      <w:pPr>
        <w:pStyle w:val="NoSpacing"/>
      </w:pPr>
    </w:p>
    <w:p w14:paraId="3DD9D24B" w14:textId="77777777" w:rsidR="005B0A46" w:rsidRDefault="005B0A46" w:rsidP="005B0A46">
      <w:pPr>
        <w:pStyle w:val="NoSpacing"/>
      </w:pPr>
      <w:r>
        <w:t>30Aug.1463</w:t>
      </w:r>
      <w:r>
        <w:tab/>
        <w:t xml:space="preserve">She was granted an annuity of £10 for her good service to the King and his </w:t>
      </w:r>
    </w:p>
    <w:p w14:paraId="6865558B" w14:textId="77777777" w:rsidR="005B0A46" w:rsidRDefault="005B0A46" w:rsidP="005B0A46">
      <w:pPr>
        <w:pStyle w:val="NoSpacing"/>
      </w:pPr>
      <w:r>
        <w:tab/>
      </w:r>
      <w:r>
        <w:tab/>
        <w:t>father and because of her old age and debility.</w:t>
      </w:r>
    </w:p>
    <w:p w14:paraId="128FAE95" w14:textId="77777777" w:rsidR="005B0A46" w:rsidRDefault="005B0A46" w:rsidP="005B0A46">
      <w:pPr>
        <w:pStyle w:val="NoSpacing"/>
      </w:pPr>
      <w:r>
        <w:tab/>
      </w:r>
      <w:r>
        <w:tab/>
        <w:t>(C.P.R. 1461-67 p.285)</w:t>
      </w:r>
    </w:p>
    <w:p w14:paraId="2D2951FD" w14:textId="77777777" w:rsidR="005B0A46" w:rsidRDefault="005B0A46" w:rsidP="005B0A46">
      <w:pPr>
        <w:pStyle w:val="NoSpacing"/>
      </w:pPr>
    </w:p>
    <w:p w14:paraId="253B11CE" w14:textId="77777777" w:rsidR="005B0A46" w:rsidRDefault="005B0A46" w:rsidP="005B0A46">
      <w:pPr>
        <w:pStyle w:val="NoSpacing"/>
      </w:pPr>
    </w:p>
    <w:p w14:paraId="6626DCD5" w14:textId="77777777" w:rsidR="005B0A46" w:rsidRDefault="005B0A46" w:rsidP="005B0A46">
      <w:pPr>
        <w:pStyle w:val="NoSpacing"/>
      </w:pPr>
      <w:r>
        <w:t>18 August 2025</w:t>
      </w:r>
    </w:p>
    <w:p w14:paraId="66C88C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EDC1" w14:textId="77777777" w:rsidR="005B0A46" w:rsidRDefault="005B0A46" w:rsidP="009139A6">
      <w:r>
        <w:separator/>
      </w:r>
    </w:p>
  </w:endnote>
  <w:endnote w:type="continuationSeparator" w:id="0">
    <w:p w14:paraId="4BA64ED6" w14:textId="77777777" w:rsidR="005B0A46" w:rsidRDefault="005B0A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D5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4B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CA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5940" w14:textId="77777777" w:rsidR="005B0A46" w:rsidRDefault="005B0A46" w:rsidP="009139A6">
      <w:r>
        <w:separator/>
      </w:r>
    </w:p>
  </w:footnote>
  <w:footnote w:type="continuationSeparator" w:id="0">
    <w:p w14:paraId="1056B8ED" w14:textId="77777777" w:rsidR="005B0A46" w:rsidRDefault="005B0A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EE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09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0C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46"/>
    <w:rsid w:val="000666E0"/>
    <w:rsid w:val="000A2E7A"/>
    <w:rsid w:val="001307AC"/>
    <w:rsid w:val="00170990"/>
    <w:rsid w:val="00190DFA"/>
    <w:rsid w:val="002510B7"/>
    <w:rsid w:val="00270799"/>
    <w:rsid w:val="002737D5"/>
    <w:rsid w:val="00357E4A"/>
    <w:rsid w:val="005B0A4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BC761"/>
  <w15:chartTrackingRefBased/>
  <w15:docId w15:val="{87FFF8B3-2E10-4188-8F6A-E8AB4AA6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2025-08-19T15:22:00Z</dcterms:created>
  <dcterms:modified xsi:type="dcterms:W3CDTF">2025-08-19T15:24:00Z</dcterms:modified>
</cp:coreProperties>
</file>