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0B1CE" w14:textId="77777777" w:rsidR="00E733C2" w:rsidRDefault="00E733C2" w:rsidP="00E733C2">
      <w:pPr>
        <w:pStyle w:val="NoSpacing"/>
        <w:jc w:val="both"/>
      </w:pPr>
      <w:r>
        <w:rPr>
          <w:rFonts w:cs="Times New Roman"/>
          <w:szCs w:val="24"/>
          <w:u w:val="single"/>
        </w:rPr>
        <w:t>John MORY</w:t>
      </w:r>
      <w:r>
        <w:rPr>
          <w:rFonts w:cs="Times New Roman"/>
          <w:szCs w:val="24"/>
        </w:rPr>
        <w:t xml:space="preserve">       </w:t>
      </w:r>
      <w:r>
        <w:t>(fl.1461)</w:t>
      </w:r>
    </w:p>
    <w:p w14:paraId="2E11DFC3" w14:textId="77777777" w:rsidR="00E733C2" w:rsidRDefault="00E733C2" w:rsidP="00E733C2">
      <w:pPr>
        <w:pStyle w:val="NoSpacing"/>
        <w:jc w:val="both"/>
      </w:pPr>
      <w:r>
        <w:t>of Liskeard. Smith.</w:t>
      </w:r>
    </w:p>
    <w:p w14:paraId="7EC210F4" w14:textId="77777777" w:rsidR="00E733C2" w:rsidRDefault="00E733C2" w:rsidP="00E733C2">
      <w:pPr>
        <w:pStyle w:val="NoSpacing"/>
        <w:jc w:val="both"/>
      </w:pPr>
    </w:p>
    <w:p w14:paraId="76116E07" w14:textId="77777777" w:rsidR="00E733C2" w:rsidRDefault="00E733C2" w:rsidP="00E733C2">
      <w:pPr>
        <w:pStyle w:val="NoSpacing"/>
        <w:jc w:val="both"/>
      </w:pPr>
    </w:p>
    <w:p w14:paraId="15B6F975" w14:textId="77777777" w:rsidR="00E733C2" w:rsidRDefault="00E733C2" w:rsidP="00E733C2">
      <w:pPr>
        <w:pStyle w:val="NoSpacing"/>
        <w:jc w:val="both"/>
      </w:pPr>
      <w:r>
        <w:tab/>
        <w:t>1461</w:t>
      </w:r>
      <w:r>
        <w:tab/>
        <w:t>The King indicted him and 5 others for forcible entry.</w:t>
      </w:r>
    </w:p>
    <w:p w14:paraId="278CBB2C" w14:textId="77777777" w:rsidR="00E733C2" w:rsidRDefault="00E733C2" w:rsidP="00E733C2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5CF54D44" w14:textId="77777777" w:rsidR="00E733C2" w:rsidRDefault="00E733C2" w:rsidP="00E733C2">
      <w:pPr>
        <w:pStyle w:val="NoSpacing"/>
        <w:jc w:val="both"/>
        <w:rPr>
          <w:rFonts w:cs="Times New Roman"/>
          <w:szCs w:val="24"/>
        </w:rPr>
      </w:pPr>
    </w:p>
    <w:p w14:paraId="49A21214" w14:textId="77777777" w:rsidR="00E733C2" w:rsidRDefault="00E733C2" w:rsidP="00E733C2">
      <w:pPr>
        <w:pStyle w:val="NoSpacing"/>
        <w:jc w:val="both"/>
        <w:rPr>
          <w:rFonts w:cs="Times New Roman"/>
          <w:szCs w:val="24"/>
        </w:rPr>
      </w:pPr>
    </w:p>
    <w:p w14:paraId="38A893B5" w14:textId="05E5230B" w:rsidR="00BA00AB" w:rsidRPr="00EB3209" w:rsidRDefault="00E733C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2307F" w14:textId="77777777" w:rsidR="00E733C2" w:rsidRDefault="00E733C2" w:rsidP="009139A6">
      <w:r>
        <w:separator/>
      </w:r>
    </w:p>
  </w:endnote>
  <w:endnote w:type="continuationSeparator" w:id="0">
    <w:p w14:paraId="30BDB247" w14:textId="77777777" w:rsidR="00E733C2" w:rsidRDefault="00E733C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3213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D3BC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58C3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6506F" w14:textId="77777777" w:rsidR="00E733C2" w:rsidRDefault="00E733C2" w:rsidP="009139A6">
      <w:r>
        <w:separator/>
      </w:r>
    </w:p>
  </w:footnote>
  <w:footnote w:type="continuationSeparator" w:id="0">
    <w:p w14:paraId="0DBFD9AB" w14:textId="77777777" w:rsidR="00E733C2" w:rsidRDefault="00E733C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BCD5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9821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40A6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3C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22A25"/>
    <w:rsid w:val="00D72F1F"/>
    <w:rsid w:val="00DE227A"/>
    <w:rsid w:val="00E61DA6"/>
    <w:rsid w:val="00E733C2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240E0"/>
  <w15:chartTrackingRefBased/>
  <w15:docId w15:val="{D1E91903-7807-4EE6-AF1F-123D1BF8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733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2025-09-11T20:10:00Z</dcterms:created>
  <dcterms:modified xsi:type="dcterms:W3CDTF">2025-09-11T20:11:00Z</dcterms:modified>
</cp:coreProperties>
</file>