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B698" w14:textId="77777777" w:rsidR="00DE1DA3" w:rsidRDefault="00DE1DA3" w:rsidP="00DE1D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Vincent MORY</w:t>
      </w:r>
      <w:r>
        <w:rPr>
          <w:rFonts w:cs="Times New Roman"/>
          <w:szCs w:val="24"/>
        </w:rPr>
        <w:t xml:space="preserve">        (fl.1460)</w:t>
      </w:r>
    </w:p>
    <w:p w14:paraId="6A9DDD8D" w14:textId="77777777" w:rsidR="00DE1DA3" w:rsidRDefault="00DE1DA3" w:rsidP="00DE1D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Liskeard. Smith.</w:t>
      </w:r>
    </w:p>
    <w:p w14:paraId="45495F7C" w14:textId="77777777" w:rsidR="00DE1DA3" w:rsidRDefault="00DE1DA3" w:rsidP="00DE1DA3">
      <w:pPr>
        <w:pStyle w:val="NoSpacing"/>
        <w:rPr>
          <w:rFonts w:cs="Times New Roman"/>
          <w:szCs w:val="24"/>
        </w:rPr>
      </w:pPr>
    </w:p>
    <w:p w14:paraId="2AE0FC27" w14:textId="77777777" w:rsidR="00DE1DA3" w:rsidRDefault="00DE1DA3" w:rsidP="00DE1DA3">
      <w:pPr>
        <w:pStyle w:val="NoSpacing"/>
        <w:rPr>
          <w:rFonts w:cs="Times New Roman"/>
          <w:szCs w:val="24"/>
        </w:rPr>
      </w:pPr>
    </w:p>
    <w:p w14:paraId="1436316C" w14:textId="77777777" w:rsidR="00DE1DA3" w:rsidRDefault="00DE1DA3" w:rsidP="00DE1D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Sir John Colshull(q.v.) brought a plaint of trespass against him and 5 others.</w:t>
      </w:r>
    </w:p>
    <w:p w14:paraId="7E12BA1F" w14:textId="77777777" w:rsidR="00DE1DA3" w:rsidRDefault="00DE1DA3" w:rsidP="00DE1D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</w:t>
      </w:r>
      <w:r w:rsidRPr="00DE1DA3">
        <w:rPr>
          <w:rFonts w:cs="Times New Roman"/>
          <w:szCs w:val="24"/>
          <w:u w:val="single"/>
        </w:rPr>
        <w:t>https://www.medievalgenealogy.org.uk/aalt/cp40_kb27_list.htm</w:t>
      </w:r>
      <w:r>
        <w:rPr>
          <w:rFonts w:cs="Times New Roman"/>
          <w:szCs w:val="24"/>
        </w:rPr>
        <w:t xml:space="preserve"> )</w:t>
      </w:r>
    </w:p>
    <w:p w14:paraId="542902B5" w14:textId="77777777" w:rsidR="00A47460" w:rsidRDefault="00A47460" w:rsidP="00A47460">
      <w:pPr>
        <w:pStyle w:val="NoSpacing"/>
        <w:jc w:val="both"/>
      </w:pPr>
      <w:r>
        <w:tab/>
        <w:t>1461</w:t>
      </w:r>
      <w:r>
        <w:tab/>
        <w:t>The King indicted him and 5 others for forcible entry.</w:t>
      </w:r>
    </w:p>
    <w:p w14:paraId="4459AF79" w14:textId="77777777" w:rsidR="00A47460" w:rsidRDefault="00A47460" w:rsidP="00A47460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3FAD8701" w14:textId="77777777" w:rsidR="00A47460" w:rsidRDefault="00A47460" w:rsidP="00A47460">
      <w:pPr>
        <w:pStyle w:val="NoSpacing"/>
        <w:jc w:val="both"/>
        <w:rPr>
          <w:rFonts w:cs="Times New Roman"/>
          <w:szCs w:val="24"/>
        </w:rPr>
      </w:pPr>
    </w:p>
    <w:p w14:paraId="473194DF" w14:textId="77777777" w:rsidR="00A47460" w:rsidRDefault="00A47460" w:rsidP="00DE1DA3">
      <w:pPr>
        <w:pStyle w:val="NoSpacing"/>
        <w:rPr>
          <w:rFonts w:cs="Times New Roman"/>
          <w:szCs w:val="24"/>
        </w:rPr>
      </w:pPr>
    </w:p>
    <w:p w14:paraId="2E652FB8" w14:textId="77777777" w:rsidR="00DE1DA3" w:rsidRDefault="00DE1DA3" w:rsidP="00DE1DA3">
      <w:pPr>
        <w:pStyle w:val="NoSpacing"/>
        <w:rPr>
          <w:rFonts w:cs="Times New Roman"/>
          <w:szCs w:val="24"/>
        </w:rPr>
      </w:pPr>
    </w:p>
    <w:p w14:paraId="2BA71261" w14:textId="77777777" w:rsidR="00DE1DA3" w:rsidRDefault="00DE1DA3" w:rsidP="00DE1DA3">
      <w:pPr>
        <w:pStyle w:val="NoSpacing"/>
        <w:rPr>
          <w:rFonts w:cs="Times New Roman"/>
          <w:szCs w:val="24"/>
        </w:rPr>
      </w:pPr>
    </w:p>
    <w:p w14:paraId="0CDC1B9A" w14:textId="5A872951" w:rsidR="00DE1DA3" w:rsidRDefault="00DE1DA3" w:rsidP="00DE1D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311F426B" w14:textId="2C6EB7A3" w:rsidR="00A47460" w:rsidRDefault="00A47460" w:rsidP="00DE1D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June 2026</w:t>
      </w:r>
    </w:p>
    <w:p w14:paraId="2F7B38D0" w14:textId="77777777" w:rsidR="00DE1DA3" w:rsidRDefault="00DE1DA3" w:rsidP="00DE1DA3">
      <w:pPr>
        <w:pStyle w:val="NoSpacing"/>
        <w:rPr>
          <w:rFonts w:cs="Times New Roman"/>
          <w:szCs w:val="24"/>
        </w:rPr>
      </w:pPr>
    </w:p>
    <w:p w14:paraId="253F5FA7" w14:textId="77777777" w:rsidR="00DE1DA3" w:rsidRDefault="00DE1DA3" w:rsidP="00DE1DA3">
      <w:pPr>
        <w:pStyle w:val="NoSpacing"/>
        <w:rPr>
          <w:rFonts w:cs="Times New Roman"/>
          <w:szCs w:val="24"/>
        </w:rPr>
      </w:pPr>
    </w:p>
    <w:p w14:paraId="7894EC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2025" w14:textId="77777777" w:rsidR="00047C9B" w:rsidRDefault="00047C9B" w:rsidP="009139A6">
      <w:r>
        <w:separator/>
      </w:r>
    </w:p>
  </w:endnote>
  <w:endnote w:type="continuationSeparator" w:id="0">
    <w:p w14:paraId="2631ADF4" w14:textId="77777777" w:rsidR="00047C9B" w:rsidRDefault="00047C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FC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91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40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5D2F" w14:textId="77777777" w:rsidR="00047C9B" w:rsidRDefault="00047C9B" w:rsidP="009139A6">
      <w:r>
        <w:separator/>
      </w:r>
    </w:p>
  </w:footnote>
  <w:footnote w:type="continuationSeparator" w:id="0">
    <w:p w14:paraId="7C21EF68" w14:textId="77777777" w:rsidR="00047C9B" w:rsidRDefault="00047C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18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02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B8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A3"/>
    <w:rsid w:val="00047C9B"/>
    <w:rsid w:val="000666E0"/>
    <w:rsid w:val="000A2E7A"/>
    <w:rsid w:val="001307AC"/>
    <w:rsid w:val="00190DFA"/>
    <w:rsid w:val="002510B7"/>
    <w:rsid w:val="00270799"/>
    <w:rsid w:val="002737D5"/>
    <w:rsid w:val="00357E4A"/>
    <w:rsid w:val="004406F5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460"/>
    <w:rsid w:val="00A47C87"/>
    <w:rsid w:val="00AE65F8"/>
    <w:rsid w:val="00BA00AB"/>
    <w:rsid w:val="00C71834"/>
    <w:rsid w:val="00CB4ED9"/>
    <w:rsid w:val="00D72F1F"/>
    <w:rsid w:val="00DE1DA3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DAA3"/>
  <w15:chartTrackingRefBased/>
  <w15:docId w15:val="{2CA8BEBC-13EF-4C2B-87D8-1AE9F27D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47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2025-08-31T19:33:00Z</dcterms:created>
  <dcterms:modified xsi:type="dcterms:W3CDTF">2026-06-09T09:27:00Z</dcterms:modified>
</cp:coreProperties>
</file>