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9720" w14:textId="77777777" w:rsidR="005D30E1" w:rsidRDefault="005D30E1" w:rsidP="005D30E1">
      <w:pPr>
        <w:pStyle w:val="NoSpacing"/>
      </w:pPr>
      <w:r>
        <w:rPr>
          <w:u w:val="single"/>
        </w:rPr>
        <w:t>Thomas MORTEN</w:t>
      </w:r>
      <w:r>
        <w:t xml:space="preserve">   </w:t>
      </w:r>
      <w:proofErr w:type="gramStart"/>
      <w:r>
        <w:t xml:space="preserve">   (</w:t>
      </w:r>
      <w:proofErr w:type="gramEnd"/>
      <w:r>
        <w:t>fl.1498)</w:t>
      </w:r>
    </w:p>
    <w:p w14:paraId="55A497D7" w14:textId="77777777" w:rsidR="005D30E1" w:rsidRDefault="005D30E1" w:rsidP="005D30E1">
      <w:pPr>
        <w:pStyle w:val="NoSpacing"/>
      </w:pPr>
      <w:r>
        <w:t>of London.</w:t>
      </w:r>
    </w:p>
    <w:p w14:paraId="2661FE8E" w14:textId="77777777" w:rsidR="005D30E1" w:rsidRDefault="005D30E1" w:rsidP="005D30E1">
      <w:pPr>
        <w:pStyle w:val="NoSpacing"/>
      </w:pPr>
    </w:p>
    <w:p w14:paraId="186F5332" w14:textId="77777777" w:rsidR="005D30E1" w:rsidRDefault="005D30E1" w:rsidP="005D30E1">
      <w:pPr>
        <w:pStyle w:val="NoSpacing"/>
      </w:pPr>
    </w:p>
    <w:p w14:paraId="01D77531" w14:textId="77777777" w:rsidR="005D30E1" w:rsidRDefault="005D30E1" w:rsidP="005D30E1">
      <w:pPr>
        <w:pStyle w:val="NoSpacing"/>
      </w:pPr>
      <w:r>
        <w:t>11 May1498</w:t>
      </w:r>
      <w:r>
        <w:tab/>
        <w:t>He made his Will.     (PROB 11/11/371)</w:t>
      </w:r>
    </w:p>
    <w:p w14:paraId="41B78BFA" w14:textId="77777777" w:rsidR="005D30E1" w:rsidRDefault="005D30E1" w:rsidP="005D30E1">
      <w:pPr>
        <w:pStyle w:val="NoSpacing"/>
      </w:pPr>
    </w:p>
    <w:p w14:paraId="3981D1FC" w14:textId="77777777" w:rsidR="005D30E1" w:rsidRDefault="005D30E1" w:rsidP="005D30E1">
      <w:pPr>
        <w:pStyle w:val="NoSpacing"/>
      </w:pPr>
    </w:p>
    <w:p w14:paraId="44618B0F" w14:textId="77777777" w:rsidR="005D30E1" w:rsidRPr="00031C75" w:rsidRDefault="005D30E1" w:rsidP="005D30E1">
      <w:pPr>
        <w:pStyle w:val="NoSpacing"/>
      </w:pPr>
      <w:r>
        <w:t>14 November 2024</w:t>
      </w:r>
    </w:p>
    <w:p w14:paraId="535188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5F60C" w14:textId="77777777" w:rsidR="005D30E1" w:rsidRDefault="005D30E1" w:rsidP="009139A6">
      <w:r>
        <w:separator/>
      </w:r>
    </w:p>
  </w:endnote>
  <w:endnote w:type="continuationSeparator" w:id="0">
    <w:p w14:paraId="2FB0D997" w14:textId="77777777" w:rsidR="005D30E1" w:rsidRDefault="005D30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E0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9D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54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6AD90" w14:textId="77777777" w:rsidR="005D30E1" w:rsidRDefault="005D30E1" w:rsidP="009139A6">
      <w:r>
        <w:separator/>
      </w:r>
    </w:p>
  </w:footnote>
  <w:footnote w:type="continuationSeparator" w:id="0">
    <w:p w14:paraId="0F772A6D" w14:textId="77777777" w:rsidR="005D30E1" w:rsidRDefault="005D30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5E0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F32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35A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1"/>
    <w:rsid w:val="000666E0"/>
    <w:rsid w:val="002510B7"/>
    <w:rsid w:val="00270799"/>
    <w:rsid w:val="005C130B"/>
    <w:rsid w:val="005D30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84B6"/>
  <w15:chartTrackingRefBased/>
  <w15:docId w15:val="{F0B41DEA-41D1-4E2B-BEAB-7CF768A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2024-11-16T07:45:00Z</dcterms:created>
  <dcterms:modified xsi:type="dcterms:W3CDTF">2024-11-16T07:46:00Z</dcterms:modified>
</cp:coreProperties>
</file>