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9CFB" w14:textId="77777777" w:rsidR="002C638C" w:rsidRDefault="002C638C" w:rsidP="002C638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Simon MORTON</w:t>
      </w:r>
      <w:r>
        <w:rPr>
          <w:rFonts w:cs="Times New Roman"/>
          <w:szCs w:val="24"/>
        </w:rPr>
        <w:t xml:space="preserve">      (fl.1483)</w:t>
      </w:r>
    </w:p>
    <w:p w14:paraId="329B462A" w14:textId="77777777" w:rsidR="002C638C" w:rsidRDefault="002C638C" w:rsidP="002C638C">
      <w:pPr>
        <w:pStyle w:val="NoSpacing"/>
        <w:jc w:val="both"/>
        <w:rPr>
          <w:rFonts w:cs="Times New Roman"/>
          <w:szCs w:val="24"/>
        </w:rPr>
      </w:pPr>
    </w:p>
    <w:p w14:paraId="09DF9234" w14:textId="77777777" w:rsidR="002C638C" w:rsidRDefault="002C638C" w:rsidP="002C638C">
      <w:pPr>
        <w:pStyle w:val="NoSpacing"/>
        <w:jc w:val="both"/>
        <w:rPr>
          <w:rFonts w:cs="Times New Roman"/>
          <w:szCs w:val="24"/>
        </w:rPr>
      </w:pPr>
    </w:p>
    <w:p w14:paraId="60F8794E" w14:textId="77777777" w:rsidR="002C638C" w:rsidRDefault="002C638C" w:rsidP="002C638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made a plaint of trespass and taking against Vincent Laurens of</w:t>
      </w:r>
    </w:p>
    <w:p w14:paraId="375289D1" w14:textId="77777777" w:rsidR="002C638C" w:rsidRDefault="002C638C" w:rsidP="002C638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St.Clement</w:t>
      </w:r>
      <w:proofErr w:type="spellEnd"/>
      <w:r>
        <w:rPr>
          <w:rFonts w:cs="Times New Roman"/>
          <w:szCs w:val="24"/>
        </w:rPr>
        <w:t>(q.v.) and Walter Jakpody of Truro(q.v.).</w:t>
      </w:r>
    </w:p>
    <w:p w14:paraId="747DE0A7" w14:textId="77777777" w:rsidR="002C638C" w:rsidRDefault="002C638C" w:rsidP="002C638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1C205CAF" w14:textId="77777777" w:rsidR="002C638C" w:rsidRDefault="002C638C" w:rsidP="002C638C">
      <w:pPr>
        <w:pStyle w:val="NoSpacing"/>
        <w:jc w:val="both"/>
        <w:rPr>
          <w:rFonts w:cs="Times New Roman"/>
          <w:szCs w:val="24"/>
        </w:rPr>
      </w:pPr>
    </w:p>
    <w:p w14:paraId="20905C59" w14:textId="77777777" w:rsidR="002C638C" w:rsidRDefault="002C638C" w:rsidP="002C638C">
      <w:pPr>
        <w:pStyle w:val="NoSpacing"/>
        <w:jc w:val="both"/>
        <w:rPr>
          <w:rFonts w:cs="Times New Roman"/>
          <w:szCs w:val="24"/>
        </w:rPr>
      </w:pPr>
    </w:p>
    <w:p w14:paraId="5D3393B4" w14:textId="77777777" w:rsidR="002C638C" w:rsidRDefault="002C638C" w:rsidP="002C638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23 March 2025</w:t>
      </w:r>
      <w:r>
        <w:rPr>
          <w:rFonts w:cs="Times New Roman"/>
          <w:szCs w:val="24"/>
        </w:rPr>
        <w:fldChar w:fldCharType="end"/>
      </w:r>
    </w:p>
    <w:p w14:paraId="6831059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4A289" w14:textId="77777777" w:rsidR="002C638C" w:rsidRDefault="002C638C" w:rsidP="009139A6">
      <w:r>
        <w:separator/>
      </w:r>
    </w:p>
  </w:endnote>
  <w:endnote w:type="continuationSeparator" w:id="0">
    <w:p w14:paraId="78263ADC" w14:textId="77777777" w:rsidR="002C638C" w:rsidRDefault="002C638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3573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E223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4386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08BC9" w14:textId="77777777" w:rsidR="002C638C" w:rsidRDefault="002C638C" w:rsidP="009139A6">
      <w:r>
        <w:separator/>
      </w:r>
    </w:p>
  </w:footnote>
  <w:footnote w:type="continuationSeparator" w:id="0">
    <w:p w14:paraId="4732D82E" w14:textId="77777777" w:rsidR="002C638C" w:rsidRDefault="002C638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7044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1D81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C853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38C"/>
    <w:rsid w:val="000666E0"/>
    <w:rsid w:val="000A2E7A"/>
    <w:rsid w:val="00190DFA"/>
    <w:rsid w:val="002510B7"/>
    <w:rsid w:val="00270799"/>
    <w:rsid w:val="002C638C"/>
    <w:rsid w:val="00357E4A"/>
    <w:rsid w:val="005C130B"/>
    <w:rsid w:val="007D0A72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884CA"/>
  <w15:chartTrackingRefBased/>
  <w15:docId w15:val="{680F8441-FC4D-420D-BAB7-E0E73E26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C63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2025-03-23T21:08:00Z</dcterms:created>
  <dcterms:modified xsi:type="dcterms:W3CDTF">2025-03-23T21:09:00Z</dcterms:modified>
</cp:coreProperties>
</file>