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86D60" w14:textId="77777777" w:rsidR="00D36AC1" w:rsidRDefault="00D36AC1" w:rsidP="00D36A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de MORTON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5DD8B3FF" w14:textId="77777777" w:rsidR="00D36AC1" w:rsidRPr="002D6BF3" w:rsidRDefault="00D36AC1" w:rsidP="00D36A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House of Holy Trinity, Knaresborough.</w:t>
      </w:r>
    </w:p>
    <w:p w14:paraId="5D7E1959" w14:textId="77777777" w:rsidR="00D36AC1" w:rsidRDefault="00D36AC1" w:rsidP="00D36AC1">
      <w:pPr>
        <w:pStyle w:val="NoSpacing"/>
        <w:rPr>
          <w:rFonts w:cs="Times New Roman"/>
          <w:szCs w:val="24"/>
        </w:rPr>
      </w:pPr>
    </w:p>
    <w:p w14:paraId="499F51C2" w14:textId="77777777" w:rsidR="00D36AC1" w:rsidRDefault="00D36AC1" w:rsidP="00D36AC1">
      <w:pPr>
        <w:pStyle w:val="NoSpacing"/>
        <w:rPr>
          <w:rFonts w:cs="Times New Roman"/>
          <w:szCs w:val="24"/>
        </w:rPr>
      </w:pPr>
    </w:p>
    <w:p w14:paraId="001064EF" w14:textId="77777777" w:rsidR="00D36AC1" w:rsidRDefault="00D36AC1" w:rsidP="00D36A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0FFCD60E" w14:textId="77777777" w:rsidR="00D36AC1" w:rsidRDefault="00D36AC1" w:rsidP="00D36A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71AC9786" w14:textId="77777777" w:rsidR="00D36AC1" w:rsidRDefault="00D36AC1" w:rsidP="00D36A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053DDF45" w14:textId="77777777" w:rsidR="00D36AC1" w:rsidRDefault="00D36AC1" w:rsidP="00D36AC1">
      <w:pPr>
        <w:pStyle w:val="NoSpacing"/>
        <w:rPr>
          <w:rFonts w:cs="Times New Roman"/>
          <w:szCs w:val="24"/>
        </w:rPr>
      </w:pPr>
    </w:p>
    <w:p w14:paraId="31AB1795" w14:textId="77777777" w:rsidR="00D36AC1" w:rsidRDefault="00D36AC1" w:rsidP="00D36AC1">
      <w:pPr>
        <w:pStyle w:val="NoSpacing"/>
        <w:rPr>
          <w:rFonts w:cs="Times New Roman"/>
          <w:szCs w:val="24"/>
        </w:rPr>
      </w:pPr>
    </w:p>
    <w:p w14:paraId="0BB48DD7" w14:textId="77777777" w:rsidR="00D36AC1" w:rsidRDefault="00D36AC1" w:rsidP="00D36A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6A8953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7889F" w14:textId="77777777" w:rsidR="00D36AC1" w:rsidRDefault="00D36AC1" w:rsidP="009139A6">
      <w:r>
        <w:separator/>
      </w:r>
    </w:p>
  </w:endnote>
  <w:endnote w:type="continuationSeparator" w:id="0">
    <w:p w14:paraId="34F55E66" w14:textId="77777777" w:rsidR="00D36AC1" w:rsidRDefault="00D36A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67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4EE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2C8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06B0E" w14:textId="77777777" w:rsidR="00D36AC1" w:rsidRDefault="00D36AC1" w:rsidP="009139A6">
      <w:r>
        <w:separator/>
      </w:r>
    </w:p>
  </w:footnote>
  <w:footnote w:type="continuationSeparator" w:id="0">
    <w:p w14:paraId="38146718" w14:textId="77777777" w:rsidR="00D36AC1" w:rsidRDefault="00D36A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AF2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11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E5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C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36AC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6498"/>
  <w15:chartTrackingRefBased/>
  <w15:docId w15:val="{711BCB55-02CB-4947-901F-790B80A6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2024-12-20T17:27:00Z</dcterms:created>
  <dcterms:modified xsi:type="dcterms:W3CDTF">2024-12-20T17:28:00Z</dcterms:modified>
</cp:coreProperties>
</file>