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59AF" w14:textId="77777777" w:rsidR="00A14341" w:rsidRDefault="00A14341" w:rsidP="00A143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43CA57C7" w14:textId="77777777" w:rsidR="00A14341" w:rsidRDefault="00A14341" w:rsidP="00A14341">
      <w:pPr>
        <w:pStyle w:val="NoSpacing"/>
        <w:rPr>
          <w:rFonts w:cs="Times New Roman"/>
          <w:szCs w:val="24"/>
        </w:rPr>
      </w:pPr>
    </w:p>
    <w:p w14:paraId="449658E4" w14:textId="77777777" w:rsidR="00A14341" w:rsidRDefault="00A14341" w:rsidP="00A14341">
      <w:pPr>
        <w:pStyle w:val="NoSpacing"/>
        <w:rPr>
          <w:rFonts w:cs="Times New Roman"/>
          <w:szCs w:val="24"/>
        </w:rPr>
      </w:pPr>
    </w:p>
    <w:p w14:paraId="56DCF65F" w14:textId="77777777" w:rsidR="00A14341" w:rsidRDefault="00A14341" w:rsidP="00A143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May1477</w:t>
      </w:r>
      <w:r>
        <w:rPr>
          <w:rFonts w:cs="Times New Roman"/>
          <w:szCs w:val="24"/>
        </w:rPr>
        <w:tab/>
        <w:t>He was appointed Keeper of the Rolls of Chancery.</w:t>
      </w:r>
    </w:p>
    <w:p w14:paraId="75E488A7" w14:textId="77777777" w:rsidR="00A14341" w:rsidRDefault="00A14341" w:rsidP="00A143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p.71)</w:t>
      </w:r>
    </w:p>
    <w:p w14:paraId="5B5B6F52" w14:textId="77777777" w:rsidR="00A14341" w:rsidRDefault="00A14341" w:rsidP="00A14341">
      <w:pPr>
        <w:pStyle w:val="NoSpacing"/>
        <w:rPr>
          <w:rFonts w:cs="Times New Roman"/>
          <w:szCs w:val="24"/>
        </w:rPr>
      </w:pPr>
    </w:p>
    <w:p w14:paraId="5DCA71FB" w14:textId="77777777" w:rsidR="00A14341" w:rsidRDefault="00A14341" w:rsidP="00A14341">
      <w:pPr>
        <w:pStyle w:val="NoSpacing"/>
        <w:rPr>
          <w:rFonts w:cs="Times New Roman"/>
          <w:szCs w:val="24"/>
        </w:rPr>
      </w:pPr>
    </w:p>
    <w:p w14:paraId="3A83982E" w14:textId="77777777" w:rsidR="00A14341" w:rsidRDefault="00A14341" w:rsidP="00A143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3C3F5C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969F" w14:textId="77777777" w:rsidR="00A14341" w:rsidRDefault="00A14341" w:rsidP="009139A6">
      <w:r>
        <w:separator/>
      </w:r>
    </w:p>
  </w:endnote>
  <w:endnote w:type="continuationSeparator" w:id="0">
    <w:p w14:paraId="3EDFFED0" w14:textId="77777777" w:rsidR="00A14341" w:rsidRDefault="00A143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24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FA0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B5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F1DB9" w14:textId="77777777" w:rsidR="00A14341" w:rsidRDefault="00A14341" w:rsidP="009139A6">
      <w:r>
        <w:separator/>
      </w:r>
    </w:p>
  </w:footnote>
  <w:footnote w:type="continuationSeparator" w:id="0">
    <w:p w14:paraId="55FFAC07" w14:textId="77777777" w:rsidR="00A14341" w:rsidRDefault="00A143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6A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CE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7D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41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143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9736"/>
  <w15:chartTrackingRefBased/>
  <w15:docId w15:val="{4282ADBC-FDAC-4B35-8E60-8056EF6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2024-12-13T22:00:00Z</dcterms:created>
  <dcterms:modified xsi:type="dcterms:W3CDTF">2024-12-13T22:01:00Z</dcterms:modified>
</cp:coreProperties>
</file>