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583F" w14:textId="77777777" w:rsidR="00103ABB" w:rsidRDefault="00103ABB" w:rsidP="00103A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21DE35D7" w14:textId="77777777" w:rsidR="00103ABB" w:rsidRDefault="00103ABB" w:rsidP="00103A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64C4417C" w14:textId="77777777" w:rsidR="00103ABB" w:rsidRDefault="00103ABB" w:rsidP="00103ABB">
      <w:pPr>
        <w:pStyle w:val="NoSpacing"/>
        <w:rPr>
          <w:rFonts w:cs="Times New Roman"/>
          <w:szCs w:val="24"/>
        </w:rPr>
      </w:pPr>
    </w:p>
    <w:p w14:paraId="58111DB8" w14:textId="77777777" w:rsidR="00103ABB" w:rsidRDefault="00103ABB" w:rsidP="00103ABB">
      <w:pPr>
        <w:pStyle w:val="NoSpacing"/>
        <w:rPr>
          <w:rFonts w:cs="Times New Roman"/>
          <w:szCs w:val="24"/>
        </w:rPr>
      </w:pPr>
    </w:p>
    <w:p w14:paraId="23ADF65C" w14:textId="77777777" w:rsidR="00103ABB" w:rsidRDefault="00103ABB" w:rsidP="00103A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Fefb.1484</w:t>
      </w:r>
      <w:r>
        <w:rPr>
          <w:rFonts w:cs="Times New Roman"/>
          <w:szCs w:val="24"/>
        </w:rPr>
        <w:tab/>
        <w:t xml:space="preserve">He was granted a general pardon, as a </w:t>
      </w:r>
      <w:proofErr w:type="spellStart"/>
      <w:r>
        <w:rPr>
          <w:rFonts w:cs="Times New Roman"/>
          <w:szCs w:val="24"/>
        </w:rPr>
        <w:t>lete</w:t>
      </w:r>
      <w:proofErr w:type="spellEnd"/>
      <w:r>
        <w:rPr>
          <w:rFonts w:cs="Times New Roman"/>
          <w:szCs w:val="24"/>
        </w:rPr>
        <w:t xml:space="preserve"> keeper of the peace in</w:t>
      </w:r>
    </w:p>
    <w:p w14:paraId="63D0EB15" w14:textId="77777777" w:rsidR="00103ABB" w:rsidRDefault="00103ABB" w:rsidP="00103A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Cambridgeshire.</w:t>
      </w:r>
    </w:p>
    <w:p w14:paraId="60D75F4A" w14:textId="77777777" w:rsidR="00103ABB" w:rsidRDefault="00103ABB" w:rsidP="00103A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416F91D8" w14:textId="77777777" w:rsidR="00103ABB" w:rsidRDefault="00103ABB" w:rsidP="00103AB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p.17)</w:t>
      </w:r>
    </w:p>
    <w:p w14:paraId="703ADDE3" w14:textId="77777777" w:rsidR="00103ABB" w:rsidRDefault="00103ABB" w:rsidP="00103ABB">
      <w:pPr>
        <w:pStyle w:val="NoSpacing"/>
        <w:ind w:left="720" w:firstLine="720"/>
        <w:rPr>
          <w:rFonts w:cs="Times New Roman"/>
          <w:szCs w:val="24"/>
        </w:rPr>
      </w:pPr>
    </w:p>
    <w:p w14:paraId="1D5F462D" w14:textId="77777777" w:rsidR="00103ABB" w:rsidRDefault="00103ABB" w:rsidP="00103ABB">
      <w:pPr>
        <w:pStyle w:val="NoSpacing"/>
        <w:rPr>
          <w:rFonts w:cs="Times New Roman"/>
          <w:szCs w:val="24"/>
        </w:rPr>
      </w:pPr>
    </w:p>
    <w:p w14:paraId="6B13F7CC" w14:textId="77777777" w:rsidR="00103ABB" w:rsidRDefault="00103ABB" w:rsidP="00103A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4F5841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DCEA" w14:textId="77777777" w:rsidR="00103ABB" w:rsidRDefault="00103ABB" w:rsidP="009139A6">
      <w:r>
        <w:separator/>
      </w:r>
    </w:p>
  </w:endnote>
  <w:endnote w:type="continuationSeparator" w:id="0">
    <w:p w14:paraId="0D7FC089" w14:textId="77777777" w:rsidR="00103ABB" w:rsidRDefault="00103A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42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0F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45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381D" w14:textId="77777777" w:rsidR="00103ABB" w:rsidRDefault="00103ABB" w:rsidP="009139A6">
      <w:r>
        <w:separator/>
      </w:r>
    </w:p>
  </w:footnote>
  <w:footnote w:type="continuationSeparator" w:id="0">
    <w:p w14:paraId="0E2C4F5D" w14:textId="77777777" w:rsidR="00103ABB" w:rsidRDefault="00103A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D2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C9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B8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BB"/>
    <w:rsid w:val="000666E0"/>
    <w:rsid w:val="00103ABB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211F"/>
  <w15:chartTrackingRefBased/>
  <w15:docId w15:val="{8D821514-3D8E-45A5-BB9B-2F922A77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2025-03-14T18:34:00Z</dcterms:created>
  <dcterms:modified xsi:type="dcterms:W3CDTF">2025-03-14T18:35:00Z</dcterms:modified>
</cp:coreProperties>
</file>