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1FA" w14:textId="77777777" w:rsidR="0022261B" w:rsidRDefault="0022261B" w:rsidP="00222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MORTON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0CFBCA69" w14:textId="77777777" w:rsidR="0022261B" w:rsidRDefault="0022261B" w:rsidP="00222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3290E687" w14:textId="77777777" w:rsidR="0022261B" w:rsidRDefault="0022261B" w:rsidP="0022261B">
      <w:pPr>
        <w:pStyle w:val="NoSpacing"/>
        <w:rPr>
          <w:rFonts w:cs="Times New Roman"/>
          <w:szCs w:val="24"/>
        </w:rPr>
      </w:pPr>
    </w:p>
    <w:p w14:paraId="7BE88E59" w14:textId="77777777" w:rsidR="0022261B" w:rsidRDefault="0022261B" w:rsidP="0022261B">
      <w:pPr>
        <w:pStyle w:val="NoSpacing"/>
        <w:rPr>
          <w:rFonts w:cs="Times New Roman"/>
          <w:szCs w:val="24"/>
        </w:rPr>
      </w:pPr>
    </w:p>
    <w:p w14:paraId="23A9ED36" w14:textId="77777777" w:rsidR="0022261B" w:rsidRDefault="0022261B" w:rsidP="00222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He became a Fellow of Merton College.</w:t>
      </w:r>
    </w:p>
    <w:p w14:paraId="48FDF447" w14:textId="77777777" w:rsidR="0022261B" w:rsidRDefault="0022261B" w:rsidP="00222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51912275" w14:textId="77777777" w:rsidR="0022261B" w:rsidRDefault="0022261B" w:rsidP="0022261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47E3B41A" w14:textId="77777777" w:rsidR="0022261B" w:rsidRDefault="0022261B" w:rsidP="0022261B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p.239)</w:t>
      </w:r>
    </w:p>
    <w:p w14:paraId="05811BDF" w14:textId="77777777" w:rsidR="0022261B" w:rsidRDefault="0022261B" w:rsidP="0022261B">
      <w:pPr>
        <w:pStyle w:val="NoSpacing"/>
        <w:ind w:left="720" w:firstLine="720"/>
        <w:rPr>
          <w:rFonts w:cs="Times New Roman"/>
          <w:szCs w:val="24"/>
        </w:rPr>
      </w:pPr>
    </w:p>
    <w:p w14:paraId="4516E5FF" w14:textId="77777777" w:rsidR="0022261B" w:rsidRDefault="0022261B" w:rsidP="0022261B">
      <w:pPr>
        <w:pStyle w:val="NoSpacing"/>
        <w:rPr>
          <w:rFonts w:cs="Times New Roman"/>
          <w:szCs w:val="24"/>
        </w:rPr>
      </w:pPr>
    </w:p>
    <w:p w14:paraId="1A823304" w14:textId="77777777" w:rsidR="0022261B" w:rsidRDefault="0022261B" w:rsidP="002226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January 2025</w:t>
      </w:r>
    </w:p>
    <w:p w14:paraId="7F0757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2C189" w14:textId="77777777" w:rsidR="0022261B" w:rsidRDefault="0022261B" w:rsidP="009139A6">
      <w:r>
        <w:separator/>
      </w:r>
    </w:p>
  </w:endnote>
  <w:endnote w:type="continuationSeparator" w:id="0">
    <w:p w14:paraId="59913A8F" w14:textId="77777777" w:rsidR="0022261B" w:rsidRDefault="002226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61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2D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3BDA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90F2" w14:textId="77777777" w:rsidR="0022261B" w:rsidRDefault="0022261B" w:rsidP="009139A6">
      <w:r>
        <w:separator/>
      </w:r>
    </w:p>
  </w:footnote>
  <w:footnote w:type="continuationSeparator" w:id="0">
    <w:p w14:paraId="2054DC89" w14:textId="77777777" w:rsidR="0022261B" w:rsidRDefault="002226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EC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18B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54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1B"/>
    <w:rsid w:val="00044A86"/>
    <w:rsid w:val="000666E0"/>
    <w:rsid w:val="0022261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1A4D"/>
  <w15:chartTrackingRefBased/>
  <w15:docId w15:val="{27D59670-4E01-4D61-BACC-74E14F06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2025-01-31T17:45:00Z</dcterms:created>
  <dcterms:modified xsi:type="dcterms:W3CDTF">2025-01-31T17:46:00Z</dcterms:modified>
</cp:coreProperties>
</file>