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6562C0D" w14:textId="77777777" w:rsidR="00E411CE" w:rsidRDefault="00E411CE" w:rsidP="00E411CE">
      <w:pPr>
        <w:pStyle w:val="NoSpacing"/>
      </w:pPr>
      <w:r>
        <w:rPr>
          <w:u w:val="single"/>
        </w:rPr>
        <w:t>Thomas MORTON</w:t>
      </w:r>
      <w:r>
        <w:t xml:space="preserve">     </w:t>
      </w:r>
      <w:proofErr w:type="gramStart"/>
      <w:r>
        <w:t xml:space="preserve">   (</w:t>
      </w:r>
      <w:proofErr w:type="gramEnd"/>
      <w:r>
        <w:t>fl.1434)</w:t>
      </w:r>
    </w:p>
    <w:p w14:paraId="62E4EE8C" w14:textId="77777777" w:rsidR="00E411CE" w:rsidRDefault="00E411CE" w:rsidP="00E411CE">
      <w:pPr>
        <w:pStyle w:val="NoSpacing"/>
      </w:pPr>
      <w:r>
        <w:t>of London. Apprentice draper.</w:t>
      </w:r>
    </w:p>
    <w:p w14:paraId="03A06C92" w14:textId="77777777" w:rsidR="00E411CE" w:rsidRDefault="00E411CE" w:rsidP="00E411CE">
      <w:pPr>
        <w:pStyle w:val="NoSpacing"/>
      </w:pPr>
    </w:p>
    <w:p w14:paraId="3C71CC3F" w14:textId="77777777" w:rsidR="00E411CE" w:rsidRDefault="00E411CE" w:rsidP="00E411CE">
      <w:pPr>
        <w:pStyle w:val="NoSpacing"/>
      </w:pPr>
    </w:p>
    <w:p w14:paraId="74B550FE" w14:textId="77777777" w:rsidR="00E411CE" w:rsidRDefault="00E411CE" w:rsidP="00E411CE">
      <w:pPr>
        <w:pStyle w:val="NoSpacing"/>
      </w:pPr>
      <w:r>
        <w:tab/>
        <w:t>1434</w:t>
      </w:r>
      <w:r>
        <w:tab/>
        <w:t xml:space="preserve">He became apprenticed to Emery </w:t>
      </w:r>
      <w:proofErr w:type="spellStart"/>
      <w:r>
        <w:t>Matany</w:t>
      </w:r>
      <w:proofErr w:type="spellEnd"/>
      <w:r>
        <w:t xml:space="preserve"> of London, draper(q.v.).</w:t>
      </w:r>
    </w:p>
    <w:p w14:paraId="6AF124BF" w14:textId="77777777" w:rsidR="00E411CE" w:rsidRDefault="00E411CE" w:rsidP="00E411CE">
      <w:pPr>
        <w:pStyle w:val="NoSpacing"/>
      </w:pPr>
      <w:r>
        <w:tab/>
      </w:r>
      <w:r>
        <w:tab/>
        <w:t xml:space="preserve">( </w:t>
      </w:r>
      <w:hyperlink r:id="rId6" w:history="1">
        <w:r w:rsidRPr="00260AB7">
          <w:rPr>
            <w:rStyle w:val="Hyperlink"/>
          </w:rPr>
          <w:t>www.londonroll.org</w:t>
        </w:r>
      </w:hyperlink>
      <w:r>
        <w:t xml:space="preserve"> )</w:t>
      </w:r>
    </w:p>
    <w:p w14:paraId="401B929F" w14:textId="77777777" w:rsidR="00E411CE" w:rsidRDefault="00E411CE" w:rsidP="00E411CE">
      <w:pPr>
        <w:pStyle w:val="NoSpacing"/>
      </w:pPr>
    </w:p>
    <w:p w14:paraId="7CD4B281" w14:textId="77777777" w:rsidR="00E411CE" w:rsidRDefault="00E411CE" w:rsidP="00E411CE">
      <w:pPr>
        <w:pStyle w:val="NoSpacing"/>
      </w:pPr>
    </w:p>
    <w:p w14:paraId="06D0E96A" w14:textId="77777777" w:rsidR="00E411CE" w:rsidRDefault="00E411CE" w:rsidP="00E411CE">
      <w:pPr>
        <w:pStyle w:val="NoSpacing"/>
      </w:pPr>
      <w:r>
        <w:t>4 October 2024</w:t>
      </w:r>
    </w:p>
    <w:p w14:paraId="1A5D923E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39D522D" w14:textId="77777777" w:rsidR="00E411CE" w:rsidRDefault="00E411CE" w:rsidP="009139A6">
      <w:r>
        <w:separator/>
      </w:r>
    </w:p>
  </w:endnote>
  <w:endnote w:type="continuationSeparator" w:id="0">
    <w:p w14:paraId="0D1D8A52" w14:textId="77777777" w:rsidR="00E411CE" w:rsidRDefault="00E411CE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014C83F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7E4EE71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3C27345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D86A815" w14:textId="77777777" w:rsidR="00E411CE" w:rsidRDefault="00E411CE" w:rsidP="009139A6">
      <w:r>
        <w:separator/>
      </w:r>
    </w:p>
  </w:footnote>
  <w:footnote w:type="continuationSeparator" w:id="0">
    <w:p w14:paraId="12B7FF41" w14:textId="77777777" w:rsidR="00E411CE" w:rsidRDefault="00E411CE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A7B9D7D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366144B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BA685A8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11CE"/>
    <w:rsid w:val="000666E0"/>
    <w:rsid w:val="002510B7"/>
    <w:rsid w:val="00270799"/>
    <w:rsid w:val="005C130B"/>
    <w:rsid w:val="00826F5C"/>
    <w:rsid w:val="009139A6"/>
    <w:rsid w:val="009411C2"/>
    <w:rsid w:val="009448BB"/>
    <w:rsid w:val="00947624"/>
    <w:rsid w:val="00A3176C"/>
    <w:rsid w:val="00AE65F8"/>
    <w:rsid w:val="00BA00AB"/>
    <w:rsid w:val="00C71834"/>
    <w:rsid w:val="00CB4ED9"/>
    <w:rsid w:val="00DF7A5E"/>
    <w:rsid w:val="00E411CE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D153F6"/>
  <w15:chartTrackingRefBased/>
  <w15:docId w15:val="{17ADF841-E74B-433B-A89F-27F643094F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  <w:style w:type="character" w:styleId="Hyperlink">
    <w:name w:val="Hyperlink"/>
    <w:basedOn w:val="DefaultParagraphFont"/>
    <w:uiPriority w:val="99"/>
    <w:unhideWhenUsed/>
    <w:rsid w:val="00E411C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londonroll.org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32</Words>
  <Characters>184</Characters>
  <Application>Microsoft Office Word</Application>
  <DocSecurity>0</DocSecurity>
  <Lines>1</Lines>
  <Paragraphs>1</Paragraphs>
  <ScaleCrop>false</ScaleCrop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2024-10-08T19:03:00Z</dcterms:created>
  <dcterms:modified xsi:type="dcterms:W3CDTF">2024-10-08T19:04:00Z</dcterms:modified>
</cp:coreProperties>
</file>