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ABF9" w14:textId="77777777" w:rsidR="00111423" w:rsidRDefault="00111423" w:rsidP="001114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MORYS</w:t>
      </w:r>
      <w:r>
        <w:rPr>
          <w:rFonts w:cs="Times New Roman"/>
          <w:szCs w:val="24"/>
          <w:lang w:val="en-GB"/>
        </w:rPr>
        <w:t xml:space="preserve">       (fl.1460)</w:t>
      </w:r>
    </w:p>
    <w:p w14:paraId="575E6D43" w14:textId="77777777" w:rsidR="00111423" w:rsidRDefault="00111423" w:rsidP="001114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Sturminster Newton Castle. Carpenter.</w:t>
      </w:r>
    </w:p>
    <w:p w14:paraId="5C927C47" w14:textId="77777777" w:rsidR="00111423" w:rsidRDefault="00111423" w:rsidP="00111423">
      <w:pPr>
        <w:pStyle w:val="NoSpacing"/>
        <w:rPr>
          <w:rFonts w:cs="Times New Roman"/>
          <w:szCs w:val="24"/>
          <w:lang w:val="en-GB"/>
        </w:rPr>
      </w:pPr>
    </w:p>
    <w:p w14:paraId="7AB6A0EE" w14:textId="77777777" w:rsidR="00111423" w:rsidRDefault="00111423" w:rsidP="00111423">
      <w:pPr>
        <w:pStyle w:val="NoSpacing"/>
        <w:rPr>
          <w:rFonts w:cs="Times New Roman"/>
          <w:szCs w:val="24"/>
          <w:lang w:val="en-GB"/>
        </w:rPr>
      </w:pPr>
    </w:p>
    <w:p w14:paraId="4B48D54D" w14:textId="77777777" w:rsidR="00111423" w:rsidRDefault="00111423" w:rsidP="001114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Edmund Asshelegh(q.v.) brought a plaint of trespass against him.</w:t>
      </w:r>
    </w:p>
    <w:p w14:paraId="442BDB24" w14:textId="77777777" w:rsidR="00111423" w:rsidRDefault="00111423" w:rsidP="001114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182CAB2" w14:textId="77777777" w:rsidR="00111423" w:rsidRDefault="00111423" w:rsidP="00111423">
      <w:pPr>
        <w:pStyle w:val="NoSpacing"/>
        <w:rPr>
          <w:rFonts w:cs="Times New Roman"/>
          <w:szCs w:val="24"/>
          <w:lang w:val="en-GB"/>
        </w:rPr>
      </w:pPr>
    </w:p>
    <w:p w14:paraId="71A6E79A" w14:textId="77777777" w:rsidR="00111423" w:rsidRDefault="00111423" w:rsidP="00111423">
      <w:pPr>
        <w:pStyle w:val="NoSpacing"/>
        <w:rPr>
          <w:rFonts w:cs="Times New Roman"/>
          <w:szCs w:val="24"/>
          <w:lang w:val="en-GB"/>
        </w:rPr>
      </w:pPr>
    </w:p>
    <w:p w14:paraId="2B0FF017" w14:textId="77777777" w:rsidR="00111423" w:rsidRDefault="00111423" w:rsidP="0011142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18 September 2025</w:t>
      </w:r>
    </w:p>
    <w:p w14:paraId="30A899E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2364" w14:textId="77777777" w:rsidR="00111423" w:rsidRDefault="00111423" w:rsidP="00086E2C">
      <w:pPr>
        <w:spacing w:after="0" w:line="240" w:lineRule="auto"/>
      </w:pPr>
      <w:r>
        <w:separator/>
      </w:r>
    </w:p>
  </w:endnote>
  <w:endnote w:type="continuationSeparator" w:id="0">
    <w:p w14:paraId="0E6489BF" w14:textId="77777777" w:rsidR="00111423" w:rsidRDefault="0011142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C6E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B93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694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CBD39" w14:textId="77777777" w:rsidR="00111423" w:rsidRDefault="00111423" w:rsidP="00086E2C">
      <w:pPr>
        <w:spacing w:after="0" w:line="240" w:lineRule="auto"/>
      </w:pPr>
      <w:r>
        <w:separator/>
      </w:r>
    </w:p>
  </w:footnote>
  <w:footnote w:type="continuationSeparator" w:id="0">
    <w:p w14:paraId="19F202F3" w14:textId="77777777" w:rsidR="00111423" w:rsidRDefault="0011142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005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0B8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B29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23"/>
    <w:rsid w:val="00086E2C"/>
    <w:rsid w:val="000A2E7A"/>
    <w:rsid w:val="000C480B"/>
    <w:rsid w:val="00111423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9435"/>
  <w15:chartTrackingRefBased/>
  <w15:docId w15:val="{0E56F50B-3349-4C17-B6BA-BFCE4DB9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1142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2025-10-11T19:12:00Z</dcterms:created>
  <dcterms:modified xsi:type="dcterms:W3CDTF">2025-10-11T19:13:00Z</dcterms:modified>
</cp:coreProperties>
</file>