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4C96C" w14:textId="77777777" w:rsidR="00524636" w:rsidRDefault="00524636" w:rsidP="0052463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Richard MOSE</w:t>
      </w:r>
      <w:r>
        <w:rPr>
          <w:rFonts w:cs="Times New Roman"/>
          <w:szCs w:val="24"/>
          <w:lang w:val="en-GB"/>
        </w:rPr>
        <w:t xml:space="preserve">       (fl.1465)</w:t>
      </w:r>
    </w:p>
    <w:p w14:paraId="33100682" w14:textId="77777777" w:rsidR="00524636" w:rsidRDefault="00524636" w:rsidP="0052463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Milcombe, Oxfordshire. Husbandman.</w:t>
      </w:r>
    </w:p>
    <w:p w14:paraId="08D66DA4" w14:textId="77777777" w:rsidR="00524636" w:rsidRDefault="00524636" w:rsidP="00524636">
      <w:pPr>
        <w:pStyle w:val="NoSpacing"/>
        <w:rPr>
          <w:rFonts w:cs="Times New Roman"/>
          <w:szCs w:val="24"/>
          <w:lang w:val="en-GB"/>
        </w:rPr>
      </w:pPr>
    </w:p>
    <w:p w14:paraId="2538D9D6" w14:textId="77777777" w:rsidR="00524636" w:rsidRDefault="00524636" w:rsidP="00524636">
      <w:pPr>
        <w:pStyle w:val="NoSpacing"/>
        <w:rPr>
          <w:rFonts w:cs="Times New Roman"/>
          <w:szCs w:val="24"/>
          <w:lang w:val="en-GB"/>
        </w:rPr>
      </w:pPr>
    </w:p>
    <w:p w14:paraId="1109B57F" w14:textId="77777777" w:rsidR="00524636" w:rsidRDefault="00524636" w:rsidP="0052463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1465</w:t>
      </w:r>
      <w:r>
        <w:rPr>
          <w:rFonts w:cs="Times New Roman"/>
          <w:szCs w:val="24"/>
          <w:lang w:val="en-GB"/>
        </w:rPr>
        <w:tab/>
        <w:t>Thomas Smyth brought a plaint of trespass against him.</w:t>
      </w:r>
    </w:p>
    <w:p w14:paraId="3C8478F1" w14:textId="77777777" w:rsidR="00524636" w:rsidRDefault="00524636" w:rsidP="0052463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41208B0B" w14:textId="77777777" w:rsidR="00524636" w:rsidRDefault="00524636" w:rsidP="00524636">
      <w:pPr>
        <w:pStyle w:val="NoSpacing"/>
        <w:rPr>
          <w:rFonts w:cs="Times New Roman"/>
          <w:szCs w:val="24"/>
          <w:lang w:val="en-GB"/>
        </w:rPr>
      </w:pPr>
    </w:p>
    <w:p w14:paraId="18830881" w14:textId="77777777" w:rsidR="00524636" w:rsidRDefault="00524636" w:rsidP="00524636">
      <w:pPr>
        <w:pStyle w:val="NoSpacing"/>
        <w:rPr>
          <w:rFonts w:cs="Times New Roman"/>
          <w:szCs w:val="24"/>
          <w:lang w:val="en-GB"/>
        </w:rPr>
      </w:pPr>
    </w:p>
    <w:p w14:paraId="75E9F8BA" w14:textId="77777777" w:rsidR="00524636" w:rsidRPr="00B26FCC" w:rsidRDefault="00524636" w:rsidP="00524636">
      <w:pPr>
        <w:pStyle w:val="NoSpacing"/>
        <w:rPr>
          <w:rFonts w:cs="Times New Roman"/>
          <w:szCs w:val="24"/>
          <w:lang w:val="en-GB"/>
        </w:rPr>
      </w:pPr>
    </w:p>
    <w:p w14:paraId="4009515E" w14:textId="7DE198C6" w:rsidR="00BA00AB" w:rsidRPr="00EB3209" w:rsidRDefault="0052463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5FD6C" w14:textId="77777777" w:rsidR="00524636" w:rsidRDefault="00524636" w:rsidP="009139A6">
      <w:r>
        <w:separator/>
      </w:r>
    </w:p>
  </w:endnote>
  <w:endnote w:type="continuationSeparator" w:id="0">
    <w:p w14:paraId="5A46A300" w14:textId="77777777" w:rsidR="00524636" w:rsidRDefault="0052463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2467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C618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8AA9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DD9D2" w14:textId="77777777" w:rsidR="00524636" w:rsidRDefault="00524636" w:rsidP="009139A6">
      <w:r>
        <w:separator/>
      </w:r>
    </w:p>
  </w:footnote>
  <w:footnote w:type="continuationSeparator" w:id="0">
    <w:p w14:paraId="68E287F3" w14:textId="77777777" w:rsidR="00524636" w:rsidRDefault="0052463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552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312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5CCF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636"/>
    <w:rsid w:val="000666E0"/>
    <w:rsid w:val="000A2E7A"/>
    <w:rsid w:val="000D7381"/>
    <w:rsid w:val="001307AC"/>
    <w:rsid w:val="00190DFA"/>
    <w:rsid w:val="002510B7"/>
    <w:rsid w:val="00270799"/>
    <w:rsid w:val="002737D5"/>
    <w:rsid w:val="00357E4A"/>
    <w:rsid w:val="0052463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1B336"/>
  <w15:chartTrackingRefBased/>
  <w15:docId w15:val="{C2EBD382-3CA4-4BAB-9651-06E683F5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246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2025-09-27T15:05:00Z</dcterms:created>
  <dcterms:modified xsi:type="dcterms:W3CDTF">2025-09-27T15:05:00Z</dcterms:modified>
</cp:coreProperties>
</file>