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F2B4B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Geoffrey MOTE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 (fl.1414)</w:t>
      </w:r>
    </w:p>
    <w:p w14:paraId="357CB410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0C149F29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0E2A971A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2F3848F" w14:textId="11028EB1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5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Feb.1414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233119B3" w14:textId="2A28D074" w:rsidR="0008131B" w:rsidRDefault="0008131B" w:rsidP="0008131B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2DB3A0E6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5F306C39" w14:textId="77777777" w:rsidR="0008131B" w:rsidRDefault="0008131B" w:rsidP="0008131B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7CC50B9" w14:textId="77777777" w:rsidR="00617568" w:rsidRDefault="00617568">
      <w:pPr>
        <w:rPr>
          <w:rFonts w:ascii="Times New Roman" w:hAnsi="Times New Roman" w:cs="Times New Roman"/>
        </w:rPr>
      </w:pPr>
    </w:p>
    <w:p w14:paraId="0C916074" w14:textId="045376D5" w:rsidR="0008131B" w:rsidRPr="00086E2C" w:rsidRDefault="000813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08131B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20AD" w14:textId="77777777" w:rsidR="0008131B" w:rsidRDefault="0008131B" w:rsidP="00086E2C">
      <w:pPr>
        <w:spacing w:after="0" w:line="240" w:lineRule="auto"/>
      </w:pPr>
      <w:r>
        <w:separator/>
      </w:r>
    </w:p>
  </w:endnote>
  <w:endnote w:type="continuationSeparator" w:id="0">
    <w:p w14:paraId="2F49CDC4" w14:textId="77777777" w:rsidR="0008131B" w:rsidRDefault="0008131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AA93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3DAD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8A5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C7DE6" w14:textId="77777777" w:rsidR="0008131B" w:rsidRDefault="0008131B" w:rsidP="00086E2C">
      <w:pPr>
        <w:spacing w:after="0" w:line="240" w:lineRule="auto"/>
      </w:pPr>
      <w:r>
        <w:separator/>
      </w:r>
    </w:p>
  </w:footnote>
  <w:footnote w:type="continuationSeparator" w:id="0">
    <w:p w14:paraId="0387CAC4" w14:textId="77777777" w:rsidR="0008131B" w:rsidRDefault="0008131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6F51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64F6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5FCB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31B"/>
    <w:rsid w:val="0008131B"/>
    <w:rsid w:val="00086E2C"/>
    <w:rsid w:val="000A2E7A"/>
    <w:rsid w:val="002244B7"/>
    <w:rsid w:val="002D66AF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05BCE"/>
  <w15:chartTrackingRefBased/>
  <w15:docId w15:val="{4E4CE747-891B-48B4-87FD-F03259DE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31B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2025-10-07T11:32:00Z</dcterms:created>
  <dcterms:modified xsi:type="dcterms:W3CDTF">2025-10-07T11:33:00Z</dcterms:modified>
</cp:coreProperties>
</file>