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F089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Matthew MOTTELEY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(fl.1417)</w:t>
      </w:r>
    </w:p>
    <w:p w14:paraId="1282A1CC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3885C369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A664BD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739F72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7EB8AAC2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0D7BC639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607021FE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48D4EA56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2B2EAFA6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1534F1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9CDFE2" w14:textId="77777777" w:rsidR="00D8651C" w:rsidRDefault="00D8651C" w:rsidP="00D8651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October 2025</w:t>
      </w:r>
    </w:p>
    <w:p w14:paraId="2C2F029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9693" w14:textId="77777777" w:rsidR="00D8651C" w:rsidRDefault="00D8651C" w:rsidP="00086E2C">
      <w:pPr>
        <w:spacing w:after="0" w:line="240" w:lineRule="auto"/>
      </w:pPr>
      <w:r>
        <w:separator/>
      </w:r>
    </w:p>
  </w:endnote>
  <w:endnote w:type="continuationSeparator" w:id="0">
    <w:p w14:paraId="4431842F" w14:textId="77777777" w:rsidR="00D8651C" w:rsidRDefault="00D8651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596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0D5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CE2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7A5C" w14:textId="77777777" w:rsidR="00D8651C" w:rsidRDefault="00D8651C" w:rsidP="00086E2C">
      <w:pPr>
        <w:spacing w:after="0" w:line="240" w:lineRule="auto"/>
      </w:pPr>
      <w:r>
        <w:separator/>
      </w:r>
    </w:p>
  </w:footnote>
  <w:footnote w:type="continuationSeparator" w:id="0">
    <w:p w14:paraId="264A361A" w14:textId="77777777" w:rsidR="00D8651C" w:rsidRDefault="00D8651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ED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EA3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B8B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1C"/>
    <w:rsid w:val="00086E2C"/>
    <w:rsid w:val="000A2E7A"/>
    <w:rsid w:val="002244B7"/>
    <w:rsid w:val="00314D94"/>
    <w:rsid w:val="00617568"/>
    <w:rsid w:val="006E68FA"/>
    <w:rsid w:val="009221B9"/>
    <w:rsid w:val="00D8651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119E"/>
  <w15:chartTrackingRefBased/>
  <w15:docId w15:val="{FE5DAE76-5FC7-4418-9A60-72D4570D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8651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865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53</Words>
  <Characters>326</Characters>
  <Application>Microsoft Office Word</Application>
  <DocSecurity>0</DocSecurity>
  <Lines>14</Lines>
  <Paragraphs>11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2025-11-19T19:42:00Z</dcterms:created>
  <dcterms:modified xsi:type="dcterms:W3CDTF">2025-11-19T19:42:00Z</dcterms:modified>
</cp:coreProperties>
</file>