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017B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MOUNTFORD</w:t>
      </w:r>
      <w:r>
        <w:rPr>
          <w:rFonts w:cs="Times New Roman"/>
          <w:szCs w:val="24"/>
        </w:rPr>
        <w:t xml:space="preserve">         (fl.1489)</w:t>
      </w:r>
    </w:p>
    <w:p w14:paraId="0943944B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Priest.</w:t>
      </w:r>
    </w:p>
    <w:p w14:paraId="009CB51A" w14:textId="77777777" w:rsidR="00CD524B" w:rsidRDefault="00CD524B" w:rsidP="00CD524B">
      <w:pPr>
        <w:pStyle w:val="NoSpacing"/>
        <w:rPr>
          <w:rFonts w:cs="Times New Roman"/>
          <w:szCs w:val="24"/>
        </w:rPr>
      </w:pPr>
    </w:p>
    <w:p w14:paraId="16DC4E3C" w14:textId="77777777" w:rsidR="00CD524B" w:rsidRDefault="00CD524B" w:rsidP="00CD524B">
      <w:pPr>
        <w:pStyle w:val="NoSpacing"/>
        <w:rPr>
          <w:rFonts w:cs="Times New Roman"/>
          <w:szCs w:val="24"/>
        </w:rPr>
      </w:pPr>
    </w:p>
    <w:p w14:paraId="1CB21896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Feb.1489</w:t>
      </w:r>
      <w:r>
        <w:rPr>
          <w:rFonts w:cs="Times New Roman"/>
          <w:szCs w:val="24"/>
        </w:rPr>
        <w:tab/>
        <w:t>He made his Will.   (T.N.A. ref. PROB 11/8/337)</w:t>
      </w:r>
    </w:p>
    <w:p w14:paraId="7765E7BA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Thomas Moreton, Canon of Hereford(q.v.), Thomas Mey of Hereford(q.v.)</w:t>
      </w:r>
    </w:p>
    <w:p w14:paraId="1B77B9BB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his wife, Elizabeth(q.v.).      </w:t>
      </w:r>
    </w:p>
    <w:p w14:paraId="5B1CED0F" w14:textId="77777777" w:rsidR="00CD524B" w:rsidRDefault="00CD524B" w:rsidP="00CD524B">
      <w:pPr>
        <w:pStyle w:val="NoSpacing"/>
        <w:rPr>
          <w:rFonts w:cs="Times New Roman"/>
          <w:szCs w:val="24"/>
        </w:rPr>
      </w:pPr>
    </w:p>
    <w:p w14:paraId="7FBF4624" w14:textId="77777777" w:rsidR="00CD524B" w:rsidRDefault="00CD524B" w:rsidP="00CD524B">
      <w:pPr>
        <w:pStyle w:val="NoSpacing"/>
        <w:rPr>
          <w:rFonts w:cs="Times New Roman"/>
          <w:szCs w:val="24"/>
        </w:rPr>
      </w:pPr>
    </w:p>
    <w:p w14:paraId="67F2D048" w14:textId="77777777" w:rsidR="00CD524B" w:rsidRDefault="00CD524B" w:rsidP="00CD5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4E882A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D3F6" w14:textId="77777777" w:rsidR="00CD524B" w:rsidRDefault="00CD524B" w:rsidP="009139A6">
      <w:r>
        <w:separator/>
      </w:r>
    </w:p>
  </w:endnote>
  <w:endnote w:type="continuationSeparator" w:id="0">
    <w:p w14:paraId="122CF787" w14:textId="77777777" w:rsidR="00CD524B" w:rsidRDefault="00CD5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4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EA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EF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E13D" w14:textId="77777777" w:rsidR="00CD524B" w:rsidRDefault="00CD524B" w:rsidP="009139A6">
      <w:r>
        <w:separator/>
      </w:r>
    </w:p>
  </w:footnote>
  <w:footnote w:type="continuationSeparator" w:id="0">
    <w:p w14:paraId="622D9E6A" w14:textId="77777777" w:rsidR="00CD524B" w:rsidRDefault="00CD5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8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EE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E7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524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62F7"/>
  <w15:chartTrackingRefBased/>
  <w15:docId w15:val="{F225A251-0C95-4001-8339-A7024B4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2025-09-07T11:21:00Z</dcterms:created>
  <dcterms:modified xsi:type="dcterms:W3CDTF">2025-09-07T11:21:00Z</dcterms:modified>
</cp:coreProperties>
</file>