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B78B0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MOUNTFORD</w:t>
      </w:r>
      <w:r>
        <w:t xml:space="preserve">         (fl.1480)</w:t>
      </w:r>
    </w:p>
    <w:p w14:paraId="3331BCF3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</w:p>
    <w:p w14:paraId="162A74EC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</w:p>
    <w:p w14:paraId="75D42F83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  <w:r>
        <w:tab/>
        <w:t>1480</w:t>
      </w:r>
      <w:r>
        <w:tab/>
        <w:t xml:space="preserve">He conveyed his rights to land in Burton, Walden and </w:t>
      </w:r>
      <w:proofErr w:type="spellStart"/>
      <w:r>
        <w:t>Aysgarth</w:t>
      </w:r>
      <w:proofErr w:type="spellEnd"/>
      <w:r>
        <w:t xml:space="preserve"> to</w:t>
      </w:r>
    </w:p>
    <w:p w14:paraId="682FB41E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  <w:r>
        <w:tab/>
      </w:r>
      <w:r>
        <w:tab/>
        <w:t>Richard, Duke of Gloucester.</w:t>
      </w:r>
    </w:p>
    <w:p w14:paraId="091DC2BC" w14:textId="77777777" w:rsidR="00E060BC" w:rsidRDefault="00E060BC" w:rsidP="00E060BC">
      <w:pPr>
        <w:pStyle w:val="NoSpacing"/>
      </w:pPr>
      <w:r>
        <w:tab/>
      </w:r>
      <w:r>
        <w:tab/>
        <w:t>(“The Lordship of Middleham in 1465-6 and 1473-4 edited by Livia Vissa-Fuchs,</w:t>
      </w:r>
    </w:p>
    <w:p w14:paraId="55C465FC" w14:textId="77777777" w:rsidR="00E060BC" w:rsidRDefault="00E060BC" w:rsidP="00E060BC">
      <w:pPr>
        <w:pStyle w:val="NoSpacing"/>
        <w:ind w:left="1440"/>
      </w:pPr>
      <w:r>
        <w:t>Jonathan Mackman and Anne F. Sutton” published by the York History Trust in</w:t>
      </w:r>
    </w:p>
    <w:p w14:paraId="6A895D85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  <w:r>
        <w:tab/>
      </w:r>
      <w:r>
        <w:tab/>
        <w:t>association with Shaun Tyas, 2023 p.29)</w:t>
      </w:r>
    </w:p>
    <w:p w14:paraId="32D5A384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</w:p>
    <w:p w14:paraId="48EEBD85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</w:p>
    <w:p w14:paraId="09E9647F" w14:textId="77777777" w:rsidR="00E060BC" w:rsidRDefault="00E060BC" w:rsidP="00E060BC">
      <w:pPr>
        <w:pStyle w:val="NoSpacing"/>
        <w:tabs>
          <w:tab w:val="left" w:pos="810"/>
          <w:tab w:val="left" w:pos="1440"/>
        </w:tabs>
      </w:pPr>
      <w:r>
        <w:t>5 September 2025</w:t>
      </w:r>
    </w:p>
    <w:p w14:paraId="15FC7D7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BA5F" w14:textId="77777777" w:rsidR="00E060BC" w:rsidRDefault="00E060BC" w:rsidP="009139A6">
      <w:r>
        <w:separator/>
      </w:r>
    </w:p>
  </w:endnote>
  <w:endnote w:type="continuationSeparator" w:id="0">
    <w:p w14:paraId="5F6A14F6" w14:textId="77777777" w:rsidR="00E060BC" w:rsidRDefault="00E060B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7628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E9803" w14:textId="77777777" w:rsidR="00E060BC" w:rsidRDefault="00E060BC" w:rsidP="009139A6">
      <w:r>
        <w:separator/>
      </w:r>
    </w:p>
  </w:footnote>
  <w:footnote w:type="continuationSeparator" w:id="0">
    <w:p w14:paraId="3887C813" w14:textId="77777777" w:rsidR="00E060BC" w:rsidRDefault="00E060BC" w:rsidP="00913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BC"/>
    <w:rsid w:val="000666E0"/>
    <w:rsid w:val="000A2E7A"/>
    <w:rsid w:val="000D5941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060BC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D9B51"/>
  <w15:chartTrackingRefBased/>
  <w15:docId w15:val="{FA8231EB-5874-4006-9B0D-5BC2E144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2025-09-07T20:10:00Z</dcterms:created>
  <dcterms:modified xsi:type="dcterms:W3CDTF">2025-09-07T20:10:00Z</dcterms:modified>
</cp:coreProperties>
</file>