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D56E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MOWER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7B498BCA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Street, Middlesex.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F84B260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</w:p>
    <w:p w14:paraId="30BBFF97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</w:p>
    <w:p w14:paraId="37492138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Agnes Grene brought a plaint of trespass against him and 5 others.</w:t>
      </w:r>
    </w:p>
    <w:p w14:paraId="0B8C2143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9E4B87F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</w:p>
    <w:p w14:paraId="7686999B" w14:textId="77777777" w:rsidR="00044D63" w:rsidRDefault="00044D63" w:rsidP="00044D63">
      <w:pPr>
        <w:pStyle w:val="NoSpacing"/>
        <w:rPr>
          <w:rFonts w:ascii="Times New Roman" w:hAnsi="Times New Roman" w:cs="Times New Roman"/>
          <w:lang w:val="en-US"/>
        </w:rPr>
      </w:pPr>
    </w:p>
    <w:p w14:paraId="24BFB55D" w14:textId="77777777" w:rsidR="00044D63" w:rsidRDefault="00044D63" w:rsidP="00044D63">
      <w:pPr>
        <w:pStyle w:val="NoSpacing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4441E31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4373" w14:textId="77777777" w:rsidR="000F048C" w:rsidRDefault="000F048C" w:rsidP="00086E2C">
      <w:pPr>
        <w:spacing w:after="0" w:line="240" w:lineRule="auto"/>
      </w:pPr>
      <w:r>
        <w:separator/>
      </w:r>
    </w:p>
  </w:endnote>
  <w:endnote w:type="continuationSeparator" w:id="0">
    <w:p w14:paraId="0F1CD119" w14:textId="77777777" w:rsidR="000F048C" w:rsidRDefault="000F04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4C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DF3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BC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7286" w14:textId="77777777" w:rsidR="000F048C" w:rsidRDefault="000F048C" w:rsidP="00086E2C">
      <w:pPr>
        <w:spacing w:after="0" w:line="240" w:lineRule="auto"/>
      </w:pPr>
      <w:r>
        <w:separator/>
      </w:r>
    </w:p>
  </w:footnote>
  <w:footnote w:type="continuationSeparator" w:id="0">
    <w:p w14:paraId="727B5ED7" w14:textId="77777777" w:rsidR="000F048C" w:rsidRDefault="000F04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DE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DC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6F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63"/>
    <w:rsid w:val="00044D63"/>
    <w:rsid w:val="00086E2C"/>
    <w:rsid w:val="000A2E7A"/>
    <w:rsid w:val="000F048C"/>
    <w:rsid w:val="002244B7"/>
    <w:rsid w:val="00314D94"/>
    <w:rsid w:val="00617568"/>
    <w:rsid w:val="006E68FA"/>
    <w:rsid w:val="007524A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A92A"/>
  <w15:chartTrackingRefBased/>
  <w15:docId w15:val="{B5CFDB71-9A85-4896-A350-9A624AB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4D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4D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2025-12-18T00:13:00Z</dcterms:created>
  <dcterms:modified xsi:type="dcterms:W3CDTF">2025-12-18T00:14:00Z</dcterms:modified>
</cp:coreProperties>
</file>