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32C1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David MOWTHEWEY (</w:t>
      </w:r>
      <w:proofErr w:type="gramStart"/>
      <w:r>
        <w:rPr>
          <w:rFonts w:ascii="Times New Roman" w:hAnsi="Times New Roman" w:cs="Times New Roman"/>
          <w:u w:val="single"/>
          <w:lang w:val="en-US"/>
        </w:rPr>
        <w:t>alias</w:t>
      </w:r>
      <w:proofErr w:type="gramEnd"/>
      <w:r>
        <w:rPr>
          <w:rFonts w:ascii="Times New Roman" w:hAnsi="Times New Roman" w:cs="Times New Roman"/>
          <w:u w:val="single"/>
          <w:lang w:val="en-US"/>
        </w:rPr>
        <w:t xml:space="preserve"> TAILLOUR)</w:t>
      </w:r>
      <w:r>
        <w:rPr>
          <w:rFonts w:ascii="Times New Roman" w:hAnsi="Times New Roman" w:cs="Times New Roman"/>
          <w:lang w:val="en-US"/>
        </w:rPr>
        <w:t xml:space="preserve">         (fl.1454)</w:t>
      </w:r>
    </w:p>
    <w:p w14:paraId="078414D2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Shrewsbury. Tailor.</w:t>
      </w:r>
    </w:p>
    <w:p w14:paraId="711F75C2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</w:p>
    <w:p w14:paraId="5EF57987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</w:p>
    <w:p w14:paraId="0A44192C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Rose Mighen, widow of William Mighan, brought an appeal of homicide</w:t>
      </w:r>
    </w:p>
    <w:p w14:paraId="71865A63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against him and many others.</w:t>
      </w:r>
    </w:p>
    <w:p w14:paraId="4A468B04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F4FE675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</w:p>
    <w:p w14:paraId="0748CD5B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</w:p>
    <w:p w14:paraId="0EFACE0A" w14:textId="77777777" w:rsidR="00C35986" w:rsidRDefault="00C35986" w:rsidP="00C3598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05D890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0543" w14:textId="77777777" w:rsidR="00C55CC4" w:rsidRDefault="00C55CC4" w:rsidP="00086E2C">
      <w:pPr>
        <w:spacing w:after="0" w:line="240" w:lineRule="auto"/>
      </w:pPr>
      <w:r>
        <w:separator/>
      </w:r>
    </w:p>
  </w:endnote>
  <w:endnote w:type="continuationSeparator" w:id="0">
    <w:p w14:paraId="4FA6D8C0" w14:textId="77777777" w:rsidR="00C55CC4" w:rsidRDefault="00C55C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762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99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606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6D91" w14:textId="77777777" w:rsidR="00C55CC4" w:rsidRDefault="00C55CC4" w:rsidP="00086E2C">
      <w:pPr>
        <w:spacing w:after="0" w:line="240" w:lineRule="auto"/>
      </w:pPr>
      <w:r>
        <w:separator/>
      </w:r>
    </w:p>
  </w:footnote>
  <w:footnote w:type="continuationSeparator" w:id="0">
    <w:p w14:paraId="54324038" w14:textId="77777777" w:rsidR="00C55CC4" w:rsidRDefault="00C55C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AD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34E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F56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86"/>
    <w:rsid w:val="00086E2C"/>
    <w:rsid w:val="000A2E7A"/>
    <w:rsid w:val="002244B7"/>
    <w:rsid w:val="002C72E1"/>
    <w:rsid w:val="00314D94"/>
    <w:rsid w:val="00617568"/>
    <w:rsid w:val="006E68FA"/>
    <w:rsid w:val="00C35986"/>
    <w:rsid w:val="00C55CC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2C7D"/>
  <w15:chartTrackingRefBased/>
  <w15:docId w15:val="{EF30B863-9794-41F5-B71F-1250F7DF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359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59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31</Words>
  <Characters>198</Characters>
  <Application>Microsoft Office Word</Application>
  <DocSecurity>0</DocSecurity>
  <Lines>10</Lines>
  <Paragraphs>6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2025-12-22T16:27:00Z</dcterms:created>
  <dcterms:modified xsi:type="dcterms:W3CDTF">2025-12-22T16:29:00Z</dcterms:modified>
</cp:coreProperties>
</file>