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E549" w14:textId="77777777" w:rsidR="00FC7D23" w:rsidRDefault="00FC7D23" w:rsidP="00FC7D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MULBARTON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7B4CD9CA" w14:textId="77777777" w:rsidR="00FC7D23" w:rsidRPr="009021F3" w:rsidRDefault="00FC7D23" w:rsidP="00FC7D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4E4C0408" w14:textId="77777777" w:rsidR="00FC7D23" w:rsidRDefault="00FC7D23" w:rsidP="00FC7D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543853D" w14:textId="77777777" w:rsidR="00FC7D23" w:rsidRDefault="00FC7D23" w:rsidP="00FC7D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A5B694D" w14:textId="77777777" w:rsidR="00FC7D23" w:rsidRDefault="00FC7D23" w:rsidP="00FC7D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3FE37747" w14:textId="6A7E8676" w:rsidR="00FC7D23" w:rsidRDefault="00FC7D23" w:rsidP="00FC7D23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F7ABAFD" w14:textId="77777777" w:rsidR="00FC7D23" w:rsidRDefault="00FC7D23" w:rsidP="00FC7D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4113540" w14:textId="77777777" w:rsidR="00FC7D23" w:rsidRDefault="00FC7D23" w:rsidP="00FC7D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3AA3BAE" w14:textId="3D8CE8BC" w:rsidR="00FC7D23" w:rsidRDefault="00FC7D23" w:rsidP="00FC7D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17 September 2025</w:t>
      </w:r>
    </w:p>
    <w:p w14:paraId="1463C380" w14:textId="77777777" w:rsidR="00FC7D23" w:rsidRDefault="00FC7D23" w:rsidP="00FC7D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24FBDC5" w14:textId="77777777" w:rsidR="00FC7D23" w:rsidRDefault="00FC7D23" w:rsidP="00FC7D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9F34E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03D2" w14:textId="77777777" w:rsidR="00FC7D23" w:rsidRDefault="00FC7D23" w:rsidP="009139A6">
      <w:r>
        <w:separator/>
      </w:r>
    </w:p>
  </w:endnote>
  <w:endnote w:type="continuationSeparator" w:id="0">
    <w:p w14:paraId="377A1E84" w14:textId="77777777" w:rsidR="00FC7D23" w:rsidRDefault="00FC7D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D6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92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30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A388" w14:textId="77777777" w:rsidR="00FC7D23" w:rsidRDefault="00FC7D23" w:rsidP="009139A6">
      <w:r>
        <w:separator/>
      </w:r>
    </w:p>
  </w:footnote>
  <w:footnote w:type="continuationSeparator" w:id="0">
    <w:p w14:paraId="7EF393EA" w14:textId="77777777" w:rsidR="00FC7D23" w:rsidRDefault="00FC7D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FE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A9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CB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2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684E"/>
  <w15:chartTrackingRefBased/>
  <w15:docId w15:val="{05C0A090-9651-4CAA-84A4-563AC98A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23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2025-09-17T20:23:00Z</dcterms:created>
  <dcterms:modified xsi:type="dcterms:W3CDTF">2025-09-17T20:24:00Z</dcterms:modified>
</cp:coreProperties>
</file>