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9347" w14:textId="77777777" w:rsidR="00F50C6E" w:rsidRDefault="00F50C6E" w:rsidP="00F50C6E">
      <w:pPr>
        <w:pStyle w:val="NoSpacing"/>
      </w:pPr>
      <w:r>
        <w:rPr>
          <w:u w:val="single"/>
        </w:rPr>
        <w:t>Thomas MULLE (MILLE)</w:t>
      </w:r>
      <w:r>
        <w:t xml:space="preserve">        (fl.1416-22)</w:t>
      </w:r>
    </w:p>
    <w:p w14:paraId="5138CC48" w14:textId="77777777" w:rsidR="00F50C6E" w:rsidRDefault="00F50C6E" w:rsidP="00F50C6E">
      <w:pPr>
        <w:pStyle w:val="NoSpacing"/>
      </w:pPr>
    </w:p>
    <w:p w14:paraId="0B01B68F" w14:textId="77777777" w:rsidR="00F50C6E" w:rsidRDefault="00F50C6E" w:rsidP="00F50C6E">
      <w:pPr>
        <w:pStyle w:val="NoSpacing"/>
      </w:pPr>
    </w:p>
    <w:p w14:paraId="5BC53B9A" w14:textId="77777777" w:rsidR="00F50C6E" w:rsidRDefault="00F50C6E" w:rsidP="00F50C6E">
      <w:pPr>
        <w:pStyle w:val="NoSpacing"/>
      </w:pPr>
      <w:r>
        <w:t>26 Nov.1416</w:t>
      </w:r>
      <w:r>
        <w:tab/>
        <w:t>He was on a commission of the peace for Gloucestershire.</w:t>
      </w:r>
    </w:p>
    <w:p w14:paraId="388C70DE" w14:textId="77777777" w:rsidR="00F50C6E" w:rsidRDefault="00F50C6E" w:rsidP="00F50C6E">
      <w:pPr>
        <w:pStyle w:val="NoSpacing"/>
      </w:pPr>
      <w:r>
        <w:tab/>
      </w:r>
      <w:r>
        <w:tab/>
        <w:t>(C.P.R. 1416-22 p.452)</w:t>
      </w:r>
    </w:p>
    <w:p w14:paraId="7ED2BA07" w14:textId="77777777" w:rsidR="00F50C6E" w:rsidRDefault="00F50C6E" w:rsidP="00F50C6E">
      <w:pPr>
        <w:pStyle w:val="NoSpacing"/>
      </w:pPr>
      <w:r>
        <w:t>24 Mar.1419</w:t>
      </w:r>
      <w:r>
        <w:tab/>
        <w:t xml:space="preserve">He was on a commission </w:t>
      </w:r>
      <w:proofErr w:type="gramStart"/>
      <w:r>
        <w:t>of</w:t>
      </w:r>
      <w:proofErr w:type="gramEnd"/>
      <w:r>
        <w:t xml:space="preserve"> the peace for Gloucestershire.  (ibid.)</w:t>
      </w:r>
    </w:p>
    <w:p w14:paraId="7537A663" w14:textId="77777777" w:rsidR="00F50C6E" w:rsidRDefault="00F50C6E" w:rsidP="00F50C6E">
      <w:pPr>
        <w:pStyle w:val="NoSpacing"/>
      </w:pPr>
      <w:r>
        <w:t>12 Feb.1422</w:t>
      </w:r>
      <w:r>
        <w:tab/>
        <w:t>He was on a commission of the peace for Gloucestershire.  (ibid.)</w:t>
      </w:r>
    </w:p>
    <w:p w14:paraId="72F709F1" w14:textId="77777777" w:rsidR="00F50C6E" w:rsidRDefault="00F50C6E" w:rsidP="00F50C6E">
      <w:pPr>
        <w:pStyle w:val="NoSpacing"/>
      </w:pPr>
    </w:p>
    <w:p w14:paraId="0A4544A3" w14:textId="77777777" w:rsidR="00F50C6E" w:rsidRDefault="00F50C6E" w:rsidP="00F50C6E">
      <w:pPr>
        <w:pStyle w:val="NoSpacing"/>
      </w:pPr>
    </w:p>
    <w:p w14:paraId="1E66CBDA" w14:textId="77777777" w:rsidR="00F50C6E" w:rsidRDefault="00F50C6E" w:rsidP="00F50C6E">
      <w:pPr>
        <w:pStyle w:val="NoSpacing"/>
      </w:pPr>
    </w:p>
    <w:p w14:paraId="68A72B3B" w14:textId="77777777" w:rsidR="00F50C6E" w:rsidRDefault="00F50C6E" w:rsidP="00F50C6E">
      <w:pPr>
        <w:pStyle w:val="NoSpacing"/>
      </w:pPr>
      <w:r>
        <w:t>3 April 2025</w:t>
      </w:r>
    </w:p>
    <w:p w14:paraId="037E10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119C" w14:textId="77777777" w:rsidR="00F50C6E" w:rsidRDefault="00F50C6E" w:rsidP="009139A6">
      <w:r>
        <w:separator/>
      </w:r>
    </w:p>
  </w:endnote>
  <w:endnote w:type="continuationSeparator" w:id="0">
    <w:p w14:paraId="0E4AAE9E" w14:textId="77777777" w:rsidR="00F50C6E" w:rsidRDefault="00F50C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D3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4D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6B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031F" w14:textId="77777777" w:rsidR="00F50C6E" w:rsidRDefault="00F50C6E" w:rsidP="009139A6">
      <w:r>
        <w:separator/>
      </w:r>
    </w:p>
  </w:footnote>
  <w:footnote w:type="continuationSeparator" w:id="0">
    <w:p w14:paraId="549A9055" w14:textId="77777777" w:rsidR="00F50C6E" w:rsidRDefault="00F50C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81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C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01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6E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0C6E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76ED"/>
  <w15:chartTrackingRefBased/>
  <w15:docId w15:val="{93940798-444A-4295-8A13-56B4CA08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2025-04-03T18:48:00Z</dcterms:created>
  <dcterms:modified xsi:type="dcterms:W3CDTF">2025-04-03T18:48:00Z</dcterms:modified>
</cp:coreProperties>
</file>