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DE11" w14:textId="77777777" w:rsidR="00725A7E" w:rsidRDefault="00725A7E" w:rsidP="00725A7E">
      <w:pPr>
        <w:rPr>
          <w:rFonts w:cs="Times New Roman"/>
        </w:rPr>
      </w:pPr>
      <w:r>
        <w:rPr>
          <w:rFonts w:cs="Times New Roman"/>
          <w:u w:val="single"/>
        </w:rPr>
        <w:t>Thomas MUNKETON</w:t>
      </w:r>
      <w:r>
        <w:rPr>
          <w:rFonts w:cs="Times New Roman"/>
        </w:rPr>
        <w:t xml:space="preserve">        (fl.1401)</w:t>
      </w:r>
    </w:p>
    <w:p w14:paraId="3E0603C6" w14:textId="77777777" w:rsidR="00725A7E" w:rsidRDefault="00725A7E" w:rsidP="00725A7E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St.Mary’s</w:t>
      </w:r>
      <w:proofErr w:type="spellEnd"/>
      <w:r>
        <w:rPr>
          <w:rFonts w:cs="Times New Roman"/>
        </w:rPr>
        <w:t xml:space="preserve"> Hospital, Bootham, York.</w:t>
      </w:r>
    </w:p>
    <w:p w14:paraId="07CB955B" w14:textId="77777777" w:rsidR="00725A7E" w:rsidRDefault="00725A7E" w:rsidP="00725A7E">
      <w:pPr>
        <w:rPr>
          <w:rFonts w:cs="Times New Roman"/>
        </w:rPr>
      </w:pPr>
    </w:p>
    <w:p w14:paraId="282D700B" w14:textId="77777777" w:rsidR="00725A7E" w:rsidRDefault="00725A7E" w:rsidP="00725A7E">
      <w:pPr>
        <w:rPr>
          <w:rFonts w:cs="Times New Roman"/>
        </w:rPr>
      </w:pPr>
    </w:p>
    <w:p w14:paraId="7230215F" w14:textId="77777777" w:rsidR="00725A7E" w:rsidRDefault="00725A7E" w:rsidP="00725A7E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3B7D2F60" w14:textId="77777777" w:rsidR="00725A7E" w:rsidRDefault="00725A7E" w:rsidP="00725A7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4C8F4513" w14:textId="77777777" w:rsidR="00725A7E" w:rsidRDefault="00725A7E" w:rsidP="00725A7E">
      <w:pPr>
        <w:rPr>
          <w:rFonts w:cs="Times New Roman"/>
        </w:rPr>
      </w:pPr>
    </w:p>
    <w:p w14:paraId="2F59C385" w14:textId="77777777" w:rsidR="00725A7E" w:rsidRDefault="00725A7E" w:rsidP="00725A7E">
      <w:pPr>
        <w:rPr>
          <w:rFonts w:cs="Times New Roman"/>
        </w:rPr>
      </w:pPr>
    </w:p>
    <w:p w14:paraId="21AE8216" w14:textId="77777777" w:rsidR="00725A7E" w:rsidRDefault="00725A7E" w:rsidP="00725A7E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1EF64E50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3A09" w14:textId="77777777" w:rsidR="00725A7E" w:rsidRDefault="00725A7E" w:rsidP="00086E2C">
      <w:r>
        <w:separator/>
      </w:r>
    </w:p>
  </w:endnote>
  <w:endnote w:type="continuationSeparator" w:id="0">
    <w:p w14:paraId="1AFF0E95" w14:textId="77777777" w:rsidR="00725A7E" w:rsidRDefault="00725A7E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110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C0B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F20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2A3D" w14:textId="77777777" w:rsidR="00725A7E" w:rsidRDefault="00725A7E" w:rsidP="00086E2C">
      <w:r>
        <w:separator/>
      </w:r>
    </w:p>
  </w:footnote>
  <w:footnote w:type="continuationSeparator" w:id="0">
    <w:p w14:paraId="4CC4540E" w14:textId="77777777" w:rsidR="00725A7E" w:rsidRDefault="00725A7E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1C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7D8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2E4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7E"/>
    <w:rsid w:val="00086E2C"/>
    <w:rsid w:val="000A2E7A"/>
    <w:rsid w:val="002244B7"/>
    <w:rsid w:val="00314D94"/>
    <w:rsid w:val="00617568"/>
    <w:rsid w:val="006E68FA"/>
    <w:rsid w:val="00725A7E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FA08"/>
  <w15:chartTrackingRefBased/>
  <w15:docId w15:val="{C37BAE47-B0B2-4C5D-BA8C-B9258418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7E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218</Characters>
  <Application>Microsoft Office Word</Application>
  <DocSecurity>0</DocSecurity>
  <Lines>10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2025-12-07T07:39:00Z</dcterms:created>
  <dcterms:modified xsi:type="dcterms:W3CDTF">2025-12-07T07:40:00Z</dcterms:modified>
</cp:coreProperties>
</file>