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77F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MUNNYNG</w:t>
      </w:r>
      <w:r>
        <w:rPr>
          <w:rFonts w:cs="Times New Roman"/>
          <w:szCs w:val="24"/>
        </w:rPr>
        <w:t xml:space="preserve">        (1456 – 1521)</w:t>
      </w:r>
    </w:p>
    <w:p w14:paraId="41889897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Nedgyng</w:t>
      </w:r>
      <w:proofErr w:type="spellEnd"/>
      <w:r>
        <w:rPr>
          <w:rFonts w:cs="Times New Roman"/>
          <w:szCs w:val="24"/>
        </w:rPr>
        <w:t xml:space="preserve"> Tye, Suffolk.</w:t>
      </w:r>
    </w:p>
    <w:p w14:paraId="3052B073" w14:textId="77777777" w:rsidR="004F77A3" w:rsidRDefault="004F77A3" w:rsidP="004F77A3">
      <w:pPr>
        <w:pStyle w:val="NoSpacing"/>
        <w:rPr>
          <w:rFonts w:cs="Times New Roman"/>
          <w:szCs w:val="24"/>
        </w:rPr>
      </w:pPr>
    </w:p>
    <w:p w14:paraId="6F47EC37" w14:textId="77777777" w:rsidR="004F77A3" w:rsidRDefault="004F77A3" w:rsidP="004F77A3">
      <w:pPr>
        <w:pStyle w:val="NoSpacing"/>
        <w:rPr>
          <w:rFonts w:cs="Times New Roman"/>
          <w:szCs w:val="24"/>
        </w:rPr>
      </w:pPr>
    </w:p>
    <w:p w14:paraId="353DDBEA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Munnyng(d,1486)(q.v.) and Margaret Woodwoorde(q.v.).</w:t>
      </w:r>
    </w:p>
    <w:p w14:paraId="212A6312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 )</w:t>
      </w:r>
    </w:p>
    <w:p w14:paraId="722772D1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(ca.1480) Alice Pye(q.v.).   (ibid.)</w:t>
      </w:r>
    </w:p>
    <w:p w14:paraId="6E6CAE7D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 Agnes(b.ca.1486) and Thomas (ca.1488 – 1557).   (ibid.)</w:t>
      </w:r>
    </w:p>
    <w:p w14:paraId="5A6EE745" w14:textId="77777777" w:rsidR="004F77A3" w:rsidRDefault="004F77A3" w:rsidP="004F77A3">
      <w:pPr>
        <w:pStyle w:val="NoSpacing"/>
        <w:rPr>
          <w:rFonts w:cs="Times New Roman"/>
          <w:szCs w:val="24"/>
        </w:rPr>
      </w:pPr>
    </w:p>
    <w:p w14:paraId="6BAB37A0" w14:textId="77777777" w:rsidR="004F77A3" w:rsidRDefault="004F77A3" w:rsidP="004F77A3">
      <w:pPr>
        <w:pStyle w:val="NoSpacing"/>
        <w:rPr>
          <w:rFonts w:cs="Times New Roman"/>
          <w:szCs w:val="24"/>
        </w:rPr>
      </w:pPr>
    </w:p>
    <w:p w14:paraId="2281F51B" w14:textId="77777777" w:rsidR="004F77A3" w:rsidRDefault="004F77A3" w:rsidP="004F77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7508EC1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3FA1" w14:textId="77777777" w:rsidR="004F77A3" w:rsidRDefault="004F77A3" w:rsidP="00086E2C">
      <w:pPr>
        <w:spacing w:after="0" w:line="240" w:lineRule="auto"/>
      </w:pPr>
      <w:r>
        <w:separator/>
      </w:r>
    </w:p>
  </w:endnote>
  <w:endnote w:type="continuationSeparator" w:id="0">
    <w:p w14:paraId="39964A89" w14:textId="77777777" w:rsidR="004F77A3" w:rsidRDefault="004F77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DC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B9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E9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D94F" w14:textId="77777777" w:rsidR="004F77A3" w:rsidRDefault="004F77A3" w:rsidP="00086E2C">
      <w:pPr>
        <w:spacing w:after="0" w:line="240" w:lineRule="auto"/>
      </w:pPr>
      <w:r>
        <w:separator/>
      </w:r>
    </w:p>
  </w:footnote>
  <w:footnote w:type="continuationSeparator" w:id="0">
    <w:p w14:paraId="3BBAC149" w14:textId="77777777" w:rsidR="004F77A3" w:rsidRDefault="004F77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C6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2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8A4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A3"/>
    <w:rsid w:val="00086E2C"/>
    <w:rsid w:val="000A2E7A"/>
    <w:rsid w:val="002244B7"/>
    <w:rsid w:val="00314D94"/>
    <w:rsid w:val="00430088"/>
    <w:rsid w:val="004F77A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7CF7"/>
  <w15:chartTrackingRefBased/>
  <w15:docId w15:val="{FAB49ADA-0A60-4A4C-841F-82EA5FAB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77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18</TotalTime>
  <Pages>1</Pages>
  <Words>40</Words>
  <Characters>249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2025-11-23T17:08:00Z</dcterms:created>
  <dcterms:modified xsi:type="dcterms:W3CDTF">2025-11-23T17:26:00Z</dcterms:modified>
</cp:coreProperties>
</file>