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E253A" w14:textId="77777777" w:rsidR="00B27540" w:rsidRDefault="00B27540" w:rsidP="00B275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MUNNYNG</w:t>
      </w:r>
      <w:r>
        <w:rPr>
          <w:rFonts w:cs="Times New Roman"/>
          <w:szCs w:val="24"/>
        </w:rPr>
        <w:t xml:space="preserve">      (1430-1486)</w:t>
      </w:r>
    </w:p>
    <w:p w14:paraId="0DF710BE" w14:textId="77777777" w:rsidR="00B27540" w:rsidRDefault="00B27540" w:rsidP="00B27540">
      <w:pPr>
        <w:pStyle w:val="NoSpacing"/>
        <w:rPr>
          <w:rFonts w:cs="Times New Roman"/>
          <w:szCs w:val="24"/>
        </w:rPr>
      </w:pPr>
    </w:p>
    <w:p w14:paraId="5A4A075D" w14:textId="77777777" w:rsidR="00B27540" w:rsidRDefault="00B27540" w:rsidP="00B27540">
      <w:pPr>
        <w:pStyle w:val="NoSpacing"/>
        <w:rPr>
          <w:rFonts w:cs="Times New Roman"/>
          <w:szCs w:val="24"/>
        </w:rPr>
      </w:pPr>
    </w:p>
    <w:p w14:paraId="6509596B" w14:textId="77777777" w:rsidR="00B27540" w:rsidRDefault="00B27540" w:rsidP="00B275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Son of Henri de Munnyng and Elizabeth Charles. </w:t>
      </w:r>
    </w:p>
    <w:p w14:paraId="32B84785" w14:textId="77777777" w:rsidR="00B27540" w:rsidRDefault="00B27540" w:rsidP="00B275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(UK and Ireland, Find A Grave Index, 1300’s – current )</w:t>
      </w:r>
    </w:p>
    <w:p w14:paraId="629C9780" w14:textId="77777777" w:rsidR="00B27540" w:rsidRDefault="00B27540" w:rsidP="00B275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Margaret Woodwoorde(q.v.).   (ibid.)</w:t>
      </w:r>
    </w:p>
    <w:p w14:paraId="2C6CEFB4" w14:textId="77777777" w:rsidR="00B27540" w:rsidRDefault="00B27540" w:rsidP="00B275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Son:    Henry(q.v.).   (ibid.)</w:t>
      </w:r>
    </w:p>
    <w:p w14:paraId="6A349CF0" w14:textId="77777777" w:rsidR="00B27540" w:rsidRDefault="00B27540" w:rsidP="00B27540">
      <w:pPr>
        <w:pStyle w:val="NoSpacing"/>
        <w:rPr>
          <w:rFonts w:cs="Times New Roman"/>
          <w:szCs w:val="24"/>
        </w:rPr>
      </w:pPr>
    </w:p>
    <w:p w14:paraId="7F758723" w14:textId="77777777" w:rsidR="00B27540" w:rsidRDefault="00B27540" w:rsidP="00B27540">
      <w:pPr>
        <w:pStyle w:val="NoSpacing"/>
        <w:rPr>
          <w:rFonts w:cs="Times New Roman"/>
          <w:szCs w:val="24"/>
        </w:rPr>
      </w:pPr>
    </w:p>
    <w:p w14:paraId="5ACE55C1" w14:textId="77777777" w:rsidR="00B27540" w:rsidRDefault="00B27540" w:rsidP="00B275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1430</w:t>
      </w:r>
      <w:r>
        <w:rPr>
          <w:rFonts w:cs="Times New Roman"/>
          <w:szCs w:val="24"/>
        </w:rPr>
        <w:tab/>
        <w:t xml:space="preserve">He was born in </w:t>
      </w:r>
      <w:proofErr w:type="spellStart"/>
      <w:r>
        <w:rPr>
          <w:rFonts w:cs="Times New Roman"/>
          <w:szCs w:val="24"/>
        </w:rPr>
        <w:t>Nedgyng</w:t>
      </w:r>
      <w:proofErr w:type="spellEnd"/>
      <w:r>
        <w:rPr>
          <w:rFonts w:cs="Times New Roman"/>
          <w:szCs w:val="24"/>
        </w:rPr>
        <w:t xml:space="preserve"> Tye, Suffolk.    (ibid.)</w:t>
      </w:r>
    </w:p>
    <w:p w14:paraId="38BCB9AF" w14:textId="77777777" w:rsidR="00B27540" w:rsidRDefault="00B27540" w:rsidP="00B275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1486</w:t>
      </w:r>
      <w:r>
        <w:rPr>
          <w:rFonts w:cs="Times New Roman"/>
          <w:szCs w:val="24"/>
        </w:rPr>
        <w:tab/>
        <w:t xml:space="preserve">He died in </w:t>
      </w:r>
      <w:proofErr w:type="spellStart"/>
      <w:r>
        <w:rPr>
          <w:rFonts w:cs="Times New Roman"/>
          <w:szCs w:val="24"/>
        </w:rPr>
        <w:t>Nedgyng</w:t>
      </w:r>
      <w:proofErr w:type="spellEnd"/>
      <w:r>
        <w:rPr>
          <w:rFonts w:cs="Times New Roman"/>
          <w:szCs w:val="24"/>
        </w:rPr>
        <w:t xml:space="preserve"> Tye.   (ibid.)</w:t>
      </w:r>
    </w:p>
    <w:p w14:paraId="3B2C4FFB" w14:textId="77777777" w:rsidR="00B27540" w:rsidRDefault="00B27540" w:rsidP="00B27540">
      <w:pPr>
        <w:pStyle w:val="NoSpacing"/>
        <w:rPr>
          <w:rFonts w:cs="Times New Roman"/>
          <w:szCs w:val="24"/>
        </w:rPr>
      </w:pPr>
    </w:p>
    <w:p w14:paraId="2E052F1F" w14:textId="77777777" w:rsidR="00B27540" w:rsidRDefault="00B27540" w:rsidP="00B27540">
      <w:pPr>
        <w:pStyle w:val="NoSpacing"/>
        <w:rPr>
          <w:rFonts w:cs="Times New Roman"/>
          <w:szCs w:val="24"/>
        </w:rPr>
      </w:pPr>
    </w:p>
    <w:p w14:paraId="17ED710F" w14:textId="77777777" w:rsidR="00B27540" w:rsidRDefault="00B27540" w:rsidP="00B275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November 2025</w:t>
      </w:r>
    </w:p>
    <w:p w14:paraId="1E2DA55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67DA" w14:textId="77777777" w:rsidR="00B27540" w:rsidRDefault="00B27540" w:rsidP="00086E2C">
      <w:pPr>
        <w:spacing w:after="0" w:line="240" w:lineRule="auto"/>
      </w:pPr>
      <w:r>
        <w:separator/>
      </w:r>
    </w:p>
  </w:endnote>
  <w:endnote w:type="continuationSeparator" w:id="0">
    <w:p w14:paraId="53C53BD9" w14:textId="77777777" w:rsidR="00B27540" w:rsidRDefault="00B2754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2D9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2B66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0292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D4EB1" w14:textId="77777777" w:rsidR="00B27540" w:rsidRDefault="00B27540" w:rsidP="00086E2C">
      <w:pPr>
        <w:spacing w:after="0" w:line="240" w:lineRule="auto"/>
      </w:pPr>
      <w:r>
        <w:separator/>
      </w:r>
    </w:p>
  </w:footnote>
  <w:footnote w:type="continuationSeparator" w:id="0">
    <w:p w14:paraId="0B32C086" w14:textId="77777777" w:rsidR="00B27540" w:rsidRDefault="00B2754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4A23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3453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134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40"/>
    <w:rsid w:val="00086E2C"/>
    <w:rsid w:val="000A2E7A"/>
    <w:rsid w:val="002244B7"/>
    <w:rsid w:val="00314D94"/>
    <w:rsid w:val="00430088"/>
    <w:rsid w:val="00617568"/>
    <w:rsid w:val="006E68FA"/>
    <w:rsid w:val="00B2754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FF3D5"/>
  <w15:chartTrackingRefBased/>
  <w15:docId w15:val="{87C39123-7886-4EB1-85C8-6DB19507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2754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2025-11-23T17:07:00Z</dcterms:created>
  <dcterms:modified xsi:type="dcterms:W3CDTF">2025-11-23T17:08:00Z</dcterms:modified>
</cp:coreProperties>
</file>