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4D06" w14:textId="77777777" w:rsidR="00695226" w:rsidRDefault="00695226" w:rsidP="0069522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MUSHACCHE</w:t>
      </w:r>
      <w:r>
        <w:rPr>
          <w:rFonts w:cs="Times New Roman"/>
          <w:szCs w:val="24"/>
          <w:lang w:val="en-GB"/>
        </w:rPr>
        <w:t xml:space="preserve">       (fl.1460)</w:t>
      </w:r>
    </w:p>
    <w:p w14:paraId="17098219" w14:textId="217AD108" w:rsidR="00695226" w:rsidRDefault="00695226" w:rsidP="0069522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Iver</w:t>
      </w:r>
      <w:r w:rsidR="00FD00BA"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en-GB"/>
        </w:rPr>
        <w:t>Buckinghamshire. Husbandman.</w:t>
      </w:r>
    </w:p>
    <w:p w14:paraId="62D0C548" w14:textId="77777777" w:rsidR="00695226" w:rsidRDefault="00695226" w:rsidP="0069522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E2D50F1" w14:textId="77777777" w:rsidR="00695226" w:rsidRDefault="00695226" w:rsidP="0069522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B871C12" w14:textId="77777777" w:rsidR="00695226" w:rsidRDefault="00695226" w:rsidP="0069522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3 others.</w:t>
      </w:r>
    </w:p>
    <w:p w14:paraId="794CB561" w14:textId="77777777" w:rsidR="00695226" w:rsidRDefault="00695226" w:rsidP="0069522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ED73816" w14:textId="77777777" w:rsidR="00695226" w:rsidRDefault="00695226" w:rsidP="0069522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18F628E" w14:textId="77777777" w:rsidR="00695226" w:rsidRDefault="00695226" w:rsidP="0069522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5F6BAD5" w14:textId="0EEDAB75" w:rsidR="00617568" w:rsidRPr="00086E2C" w:rsidRDefault="006952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1045" w14:textId="77777777" w:rsidR="00695226" w:rsidRDefault="00695226" w:rsidP="00086E2C">
      <w:pPr>
        <w:spacing w:after="0" w:line="240" w:lineRule="auto"/>
      </w:pPr>
      <w:r>
        <w:separator/>
      </w:r>
    </w:p>
  </w:endnote>
  <w:endnote w:type="continuationSeparator" w:id="0">
    <w:p w14:paraId="31198AA1" w14:textId="77777777" w:rsidR="00695226" w:rsidRDefault="0069522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018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696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25B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D535" w14:textId="77777777" w:rsidR="00695226" w:rsidRDefault="00695226" w:rsidP="00086E2C">
      <w:pPr>
        <w:spacing w:after="0" w:line="240" w:lineRule="auto"/>
      </w:pPr>
      <w:r>
        <w:separator/>
      </w:r>
    </w:p>
  </w:footnote>
  <w:footnote w:type="continuationSeparator" w:id="0">
    <w:p w14:paraId="6DA40B49" w14:textId="77777777" w:rsidR="00695226" w:rsidRDefault="0069522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740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B97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191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26"/>
    <w:rsid w:val="00086E2C"/>
    <w:rsid w:val="000A2E7A"/>
    <w:rsid w:val="002244B7"/>
    <w:rsid w:val="00262751"/>
    <w:rsid w:val="00314D94"/>
    <w:rsid w:val="00617568"/>
    <w:rsid w:val="00695226"/>
    <w:rsid w:val="006E68FA"/>
    <w:rsid w:val="00ED3A55"/>
    <w:rsid w:val="00F479D0"/>
    <w:rsid w:val="00FD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FF81"/>
  <w15:chartTrackingRefBased/>
  <w15:docId w15:val="{C8D74EC1-BC4B-44B6-A2BE-D8F97F3D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9522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2025-10-12T17:31:00Z</dcterms:created>
  <dcterms:modified xsi:type="dcterms:W3CDTF">2025-10-12T17:32:00Z</dcterms:modified>
</cp:coreProperties>
</file>