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3462" w14:textId="77777777" w:rsidR="00150169" w:rsidRDefault="00150169" w:rsidP="0015016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</w:rPr>
        <w:t>Robert MYDDELTON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lang w:val="en-US"/>
        </w:rPr>
        <w:t>(fl.1479)</w:t>
      </w:r>
    </w:p>
    <w:p w14:paraId="2E27838C" w14:textId="77777777" w:rsidR="00150169" w:rsidRDefault="00150169" w:rsidP="0015016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Mansfield. Stainer.</w:t>
      </w:r>
    </w:p>
    <w:p w14:paraId="3CEE5392" w14:textId="77777777" w:rsidR="00150169" w:rsidRDefault="00150169" w:rsidP="00150169">
      <w:pPr>
        <w:pStyle w:val="NoSpacing"/>
        <w:rPr>
          <w:rFonts w:ascii="Times New Roman" w:hAnsi="Times New Roman" w:cs="Times New Roman"/>
          <w:lang w:val="en-US"/>
        </w:rPr>
      </w:pPr>
    </w:p>
    <w:p w14:paraId="1E08ED58" w14:textId="77777777" w:rsidR="00150169" w:rsidRDefault="00150169" w:rsidP="00150169">
      <w:pPr>
        <w:pStyle w:val="NoSpacing"/>
        <w:rPr>
          <w:rFonts w:ascii="Times New Roman" w:hAnsi="Times New Roman" w:cs="Times New Roman"/>
          <w:lang w:val="en-US"/>
        </w:rPr>
      </w:pPr>
    </w:p>
    <w:p w14:paraId="5786129F" w14:textId="77777777" w:rsidR="00150169" w:rsidRDefault="00150169" w:rsidP="0015016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>Robert Blakwall brought a plaint of trespass against him and 17 others.</w:t>
      </w:r>
    </w:p>
    <w:p w14:paraId="4D854CCE" w14:textId="77777777" w:rsidR="00150169" w:rsidRDefault="00150169" w:rsidP="0015016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DE05C05" w14:textId="77777777" w:rsidR="00150169" w:rsidRDefault="00150169" w:rsidP="00150169">
      <w:pPr>
        <w:pStyle w:val="NoSpacing"/>
        <w:rPr>
          <w:rFonts w:ascii="Times New Roman" w:hAnsi="Times New Roman" w:cs="Times New Roman"/>
          <w:lang w:val="en-US"/>
        </w:rPr>
      </w:pPr>
    </w:p>
    <w:p w14:paraId="7336F5D8" w14:textId="77777777" w:rsidR="00150169" w:rsidRPr="00647EA5" w:rsidRDefault="00150169" w:rsidP="00150169">
      <w:pPr>
        <w:pStyle w:val="NoSpacing"/>
        <w:rPr>
          <w:rFonts w:ascii="Times New Roman" w:hAnsi="Times New Roman" w:cs="Times New Roman"/>
          <w:lang w:val="en-US"/>
        </w:rPr>
      </w:pPr>
    </w:p>
    <w:p w14:paraId="1E824AFE" w14:textId="77777777" w:rsidR="00150169" w:rsidRDefault="00150169" w:rsidP="00150169">
      <w:pPr>
        <w:pStyle w:val="NoSpacing"/>
        <w:rPr>
          <w:rFonts w:ascii="Times New Roman" w:hAnsi="Times New Roman" w:cs="Times New Roman"/>
        </w:rPr>
      </w:pPr>
      <w:r w:rsidRPr="00647EA5">
        <w:rPr>
          <w:rFonts w:ascii="Times New Roman" w:hAnsi="Times New Roman" w:cs="Times New Roman"/>
        </w:rPr>
        <w:t>19 October 2025</w:t>
      </w:r>
    </w:p>
    <w:p w14:paraId="16E7E54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AAAB" w14:textId="77777777" w:rsidR="00150169" w:rsidRDefault="00150169" w:rsidP="00086E2C">
      <w:pPr>
        <w:spacing w:after="0" w:line="240" w:lineRule="auto"/>
      </w:pPr>
      <w:r>
        <w:separator/>
      </w:r>
    </w:p>
  </w:endnote>
  <w:endnote w:type="continuationSeparator" w:id="0">
    <w:p w14:paraId="13DC7212" w14:textId="77777777" w:rsidR="00150169" w:rsidRDefault="0015016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AC7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3D6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097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9F5E7" w14:textId="77777777" w:rsidR="00150169" w:rsidRDefault="00150169" w:rsidP="00086E2C">
      <w:pPr>
        <w:spacing w:after="0" w:line="240" w:lineRule="auto"/>
      </w:pPr>
      <w:r>
        <w:separator/>
      </w:r>
    </w:p>
  </w:footnote>
  <w:footnote w:type="continuationSeparator" w:id="0">
    <w:p w14:paraId="0FE8A5A6" w14:textId="77777777" w:rsidR="00150169" w:rsidRDefault="0015016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1C5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FBE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5FC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69"/>
    <w:rsid w:val="00086E2C"/>
    <w:rsid w:val="000A2E7A"/>
    <w:rsid w:val="001117AD"/>
    <w:rsid w:val="00150169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C7877"/>
  <w15:chartTrackingRefBased/>
  <w15:docId w15:val="{168691F8-D529-4715-8CEB-47F3CEB5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501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016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25</Words>
  <Characters>162</Characters>
  <Application>Microsoft Office Word</Application>
  <DocSecurity>0</DocSecurity>
  <Lines>9</Lines>
  <Paragraphs>5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2025-10-21T00:49:00Z</dcterms:created>
  <dcterms:modified xsi:type="dcterms:W3CDTF">2025-10-21T00:50:00Z</dcterms:modified>
</cp:coreProperties>
</file>