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4C23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MYLLER</w:t>
      </w:r>
      <w:r>
        <w:rPr>
          <w:rFonts w:cs="Times New Roman"/>
          <w:szCs w:val="24"/>
        </w:rPr>
        <w:t xml:space="preserve">        (fl.1463)</w:t>
      </w:r>
    </w:p>
    <w:p w14:paraId="42339E73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Horncastle, Lincolnshire. Gentleman.</w:t>
      </w:r>
    </w:p>
    <w:p w14:paraId="51528368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</w:p>
    <w:p w14:paraId="6588209E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</w:p>
    <w:p w14:paraId="3258468F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Griffith(q.v.) and his wife, Alice(q.v.), brought a plaint of trespass</w:t>
      </w:r>
    </w:p>
    <w:p w14:paraId="7F97AAC5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against him and 14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87F4B10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</w:p>
    <w:p w14:paraId="466F9C9F" w14:textId="77777777" w:rsidR="00844E7F" w:rsidRDefault="00844E7F" w:rsidP="00844E7F">
      <w:pPr>
        <w:pStyle w:val="NoSpacing"/>
        <w:jc w:val="both"/>
        <w:rPr>
          <w:rFonts w:cs="Times New Roman"/>
          <w:szCs w:val="24"/>
        </w:rPr>
      </w:pPr>
    </w:p>
    <w:p w14:paraId="4945D80F" w14:textId="132F26E8" w:rsidR="00617568" w:rsidRPr="00086E2C" w:rsidRDefault="00844E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83DA" w14:textId="77777777" w:rsidR="00844E7F" w:rsidRDefault="00844E7F" w:rsidP="00086E2C">
      <w:pPr>
        <w:spacing w:after="0" w:line="240" w:lineRule="auto"/>
      </w:pPr>
      <w:r>
        <w:separator/>
      </w:r>
    </w:p>
  </w:endnote>
  <w:endnote w:type="continuationSeparator" w:id="0">
    <w:p w14:paraId="62120E76" w14:textId="77777777" w:rsidR="00844E7F" w:rsidRDefault="00844E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F0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0AD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718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CC80" w14:textId="77777777" w:rsidR="00844E7F" w:rsidRDefault="00844E7F" w:rsidP="00086E2C">
      <w:pPr>
        <w:spacing w:after="0" w:line="240" w:lineRule="auto"/>
      </w:pPr>
      <w:r>
        <w:separator/>
      </w:r>
    </w:p>
  </w:footnote>
  <w:footnote w:type="continuationSeparator" w:id="0">
    <w:p w14:paraId="4C03D050" w14:textId="77777777" w:rsidR="00844E7F" w:rsidRDefault="00844E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BF1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A34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BDE5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7F"/>
    <w:rsid w:val="00083761"/>
    <w:rsid w:val="00086E2C"/>
    <w:rsid w:val="000A2E7A"/>
    <w:rsid w:val="002244B7"/>
    <w:rsid w:val="00314D94"/>
    <w:rsid w:val="00617568"/>
    <w:rsid w:val="006E68FA"/>
    <w:rsid w:val="00844E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3909"/>
  <w15:chartTrackingRefBased/>
  <w15:docId w15:val="{6685EAC3-70B5-4774-B592-22A7A962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44E7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4E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269</Characters>
  <Application>Microsoft Office Word</Application>
  <DocSecurity>0</DocSecurity>
  <Lines>12</Lines>
  <Paragraphs>7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2025-10-15T22:53:00Z</dcterms:created>
  <dcterms:modified xsi:type="dcterms:W3CDTF">2025-10-15T22:54:00Z</dcterms:modified>
</cp:coreProperties>
</file>