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5018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MYLLYS</w:t>
      </w:r>
      <w:r>
        <w:rPr>
          <w:rFonts w:cs="Times New Roman"/>
          <w:szCs w:val="24"/>
        </w:rPr>
        <w:t xml:space="preserve">       (fl.1472)</w:t>
      </w:r>
    </w:p>
    <w:p w14:paraId="043088DB" w14:textId="56970F2E" w:rsidR="009411CD" w:rsidRDefault="002D7357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r w:rsidR="009411CD">
        <w:rPr>
          <w:rFonts w:cs="Times New Roman"/>
          <w:szCs w:val="24"/>
        </w:rPr>
        <w:t>Westmill, Hertfordshire. Husbandman.</w:t>
      </w:r>
    </w:p>
    <w:p w14:paraId="54FEEEC2" w14:textId="77777777" w:rsidR="009411CD" w:rsidRDefault="009411CD" w:rsidP="009411CD">
      <w:pPr>
        <w:pStyle w:val="NoSpacing"/>
        <w:rPr>
          <w:rFonts w:cs="Times New Roman"/>
          <w:szCs w:val="24"/>
        </w:rPr>
      </w:pPr>
    </w:p>
    <w:p w14:paraId="531A60F7" w14:textId="77777777" w:rsidR="009411CD" w:rsidRDefault="009411CD" w:rsidP="009411CD">
      <w:pPr>
        <w:pStyle w:val="NoSpacing"/>
        <w:rPr>
          <w:rFonts w:cs="Times New Roman"/>
          <w:szCs w:val="24"/>
        </w:rPr>
      </w:pPr>
    </w:p>
    <w:p w14:paraId="3606D16D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Richard Cornysshe of London, gentleman(q.v.), and his wife, Elizabeth(q.v.),</w:t>
      </w:r>
    </w:p>
    <w:p w14:paraId="3E9D1971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the administrators of James Bradman(q.v.), brought a plaint od debt</w:t>
      </w:r>
    </w:p>
    <w:p w14:paraId="2BE5CB89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five others.</w:t>
      </w:r>
    </w:p>
    <w:p w14:paraId="29BE0530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79D9C1AC" w14:textId="77777777" w:rsidR="009411CD" w:rsidRDefault="009411CD" w:rsidP="009411CD">
      <w:pPr>
        <w:pStyle w:val="NoSpacing"/>
        <w:rPr>
          <w:rFonts w:cs="Times New Roman"/>
          <w:szCs w:val="24"/>
        </w:rPr>
      </w:pPr>
    </w:p>
    <w:p w14:paraId="31E7EF60" w14:textId="77777777" w:rsidR="009411CD" w:rsidRDefault="009411CD" w:rsidP="009411CD">
      <w:pPr>
        <w:pStyle w:val="NoSpacing"/>
        <w:rPr>
          <w:rFonts w:cs="Times New Roman"/>
          <w:szCs w:val="24"/>
        </w:rPr>
      </w:pPr>
    </w:p>
    <w:p w14:paraId="29D71483" w14:textId="77777777" w:rsidR="009411CD" w:rsidRDefault="009411CD" w:rsidP="009411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1F3482A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0C90" w14:textId="77777777" w:rsidR="009411CD" w:rsidRDefault="009411CD" w:rsidP="00086E2C">
      <w:pPr>
        <w:spacing w:after="0" w:line="240" w:lineRule="auto"/>
      </w:pPr>
      <w:r>
        <w:separator/>
      </w:r>
    </w:p>
  </w:endnote>
  <w:endnote w:type="continuationSeparator" w:id="0">
    <w:p w14:paraId="671A9273" w14:textId="77777777" w:rsidR="009411CD" w:rsidRDefault="009411C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F8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36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DE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EBE5" w14:textId="77777777" w:rsidR="009411CD" w:rsidRDefault="009411CD" w:rsidP="00086E2C">
      <w:pPr>
        <w:spacing w:after="0" w:line="240" w:lineRule="auto"/>
      </w:pPr>
      <w:r>
        <w:separator/>
      </w:r>
    </w:p>
  </w:footnote>
  <w:footnote w:type="continuationSeparator" w:id="0">
    <w:p w14:paraId="27C2FD24" w14:textId="77777777" w:rsidR="009411CD" w:rsidRDefault="009411C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97A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7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02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CD"/>
    <w:rsid w:val="00086E2C"/>
    <w:rsid w:val="000A2E7A"/>
    <w:rsid w:val="002244B7"/>
    <w:rsid w:val="002D7357"/>
    <w:rsid w:val="00314D94"/>
    <w:rsid w:val="005D4E48"/>
    <w:rsid w:val="00617568"/>
    <w:rsid w:val="006E68FA"/>
    <w:rsid w:val="009411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E2FA"/>
  <w15:chartTrackingRefBased/>
  <w15:docId w15:val="{233ACFDD-2DD3-4179-9788-EA98B4D3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11C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411C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47</Words>
  <Characters>334</Characters>
  <Application>Microsoft Office Word</Application>
  <DocSecurity>0</DocSecurity>
  <Lines>13</Lines>
  <Paragraphs>9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2025-10-24T12:26:00Z</dcterms:created>
  <dcterms:modified xsi:type="dcterms:W3CDTF">2025-10-24T12:26:00Z</dcterms:modified>
</cp:coreProperties>
</file>