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A902" w14:textId="77777777" w:rsidR="003D2F7F" w:rsidRDefault="003D2F7F" w:rsidP="003D2F7F">
      <w:pPr>
        <w:rPr>
          <w:rFonts w:cs="Times New Roman"/>
        </w:rPr>
      </w:pPr>
      <w:r>
        <w:rPr>
          <w:rFonts w:cs="Times New Roman"/>
          <w:u w:val="single"/>
        </w:rPr>
        <w:t>William de NAFFERTON</w:t>
      </w:r>
      <w:r>
        <w:rPr>
          <w:rFonts w:cs="Times New Roman"/>
        </w:rPr>
        <w:t xml:space="preserve">         (fl.1401)</w:t>
      </w:r>
    </w:p>
    <w:p w14:paraId="77C8814C" w14:textId="77777777" w:rsidR="003D2F7F" w:rsidRDefault="003D2F7F" w:rsidP="003D2F7F">
      <w:pPr>
        <w:rPr>
          <w:rFonts w:cs="Times New Roman"/>
        </w:rPr>
      </w:pPr>
      <w:r>
        <w:rPr>
          <w:rFonts w:cs="Times New Roman"/>
        </w:rPr>
        <w:t>of Beverley Collegiate Chapter.</w:t>
      </w:r>
    </w:p>
    <w:p w14:paraId="62154887" w14:textId="77777777" w:rsidR="003D2F7F" w:rsidRDefault="003D2F7F" w:rsidP="003D2F7F">
      <w:pPr>
        <w:rPr>
          <w:rFonts w:cs="Times New Roman"/>
        </w:rPr>
      </w:pPr>
    </w:p>
    <w:p w14:paraId="658C5010" w14:textId="77777777" w:rsidR="003D2F7F" w:rsidRDefault="003D2F7F" w:rsidP="003D2F7F">
      <w:pPr>
        <w:rPr>
          <w:rFonts w:cs="Times New Roman"/>
        </w:rPr>
      </w:pPr>
    </w:p>
    <w:p w14:paraId="52E85AAA" w14:textId="77777777" w:rsidR="003D2F7F" w:rsidRDefault="003D2F7F" w:rsidP="003D2F7F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36EB1854" w14:textId="77777777" w:rsidR="003D2F7F" w:rsidRDefault="003D2F7F" w:rsidP="003D2F7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74112FEB" w14:textId="77777777" w:rsidR="003D2F7F" w:rsidRDefault="003D2F7F" w:rsidP="003D2F7F">
      <w:pPr>
        <w:rPr>
          <w:rFonts w:cs="Times New Roman"/>
        </w:rPr>
      </w:pPr>
    </w:p>
    <w:p w14:paraId="52684FAB" w14:textId="77777777" w:rsidR="003D2F7F" w:rsidRDefault="003D2F7F" w:rsidP="003D2F7F">
      <w:pPr>
        <w:rPr>
          <w:rFonts w:cs="Times New Roman"/>
        </w:rPr>
      </w:pPr>
    </w:p>
    <w:p w14:paraId="06C5325C" w14:textId="77777777" w:rsidR="003D2F7F" w:rsidRDefault="003D2F7F" w:rsidP="003D2F7F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12E60E03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BCAB" w14:textId="77777777" w:rsidR="003D2F7F" w:rsidRDefault="003D2F7F" w:rsidP="00086E2C">
      <w:r>
        <w:separator/>
      </w:r>
    </w:p>
  </w:endnote>
  <w:endnote w:type="continuationSeparator" w:id="0">
    <w:p w14:paraId="444DD177" w14:textId="77777777" w:rsidR="003D2F7F" w:rsidRDefault="003D2F7F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7CD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9C6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78C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B39F" w14:textId="77777777" w:rsidR="003D2F7F" w:rsidRDefault="003D2F7F" w:rsidP="00086E2C">
      <w:r>
        <w:separator/>
      </w:r>
    </w:p>
  </w:footnote>
  <w:footnote w:type="continuationSeparator" w:id="0">
    <w:p w14:paraId="1F2FAC05" w14:textId="77777777" w:rsidR="003D2F7F" w:rsidRDefault="003D2F7F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D2E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A39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206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7F"/>
    <w:rsid w:val="00086E2C"/>
    <w:rsid w:val="000A2E7A"/>
    <w:rsid w:val="002244B7"/>
    <w:rsid w:val="00314D94"/>
    <w:rsid w:val="003D2F7F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7D899"/>
  <w15:chartTrackingRefBased/>
  <w15:docId w15:val="{299D7767-6650-49B0-A694-66304CD9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F7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218</Characters>
  <Application>Microsoft Office Word</Application>
  <DocSecurity>0</DocSecurity>
  <Lines>10</Lines>
  <Paragraphs>6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2025-12-07T07:34:00Z</dcterms:created>
  <dcterms:modified xsi:type="dcterms:W3CDTF">2025-12-07T07:35:00Z</dcterms:modified>
</cp:coreProperties>
</file>