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2B4D" w14:textId="77777777" w:rsidR="00CF69EF" w:rsidRDefault="00CF69EF" w:rsidP="00CF69EF">
      <w:pPr>
        <w:pStyle w:val="NoSpacing"/>
      </w:pPr>
      <w:r>
        <w:rPr>
          <w:u w:val="single"/>
        </w:rPr>
        <w:t>Joan de NASH</w:t>
      </w:r>
      <w:r>
        <w:t xml:space="preserve">       (1429-1454)</w:t>
      </w:r>
    </w:p>
    <w:p w14:paraId="072400F1" w14:textId="77777777" w:rsidR="00CF69EF" w:rsidRDefault="00CF69EF" w:rsidP="00CF69EF">
      <w:pPr>
        <w:pStyle w:val="NoSpacing"/>
      </w:pPr>
    </w:p>
    <w:p w14:paraId="0B44DA79" w14:textId="77777777" w:rsidR="00CF69EF" w:rsidRDefault="00CF69EF" w:rsidP="00CF69EF">
      <w:pPr>
        <w:pStyle w:val="NoSpacing"/>
      </w:pPr>
    </w:p>
    <w:p w14:paraId="6B7DFAEB" w14:textId="77777777" w:rsidR="00CF69EF" w:rsidRDefault="00CF69EF" w:rsidP="00CF69EF">
      <w:pPr>
        <w:pStyle w:val="NoSpacing"/>
      </w:pPr>
      <w:r>
        <w:t>Daughter of John de Nash.</w:t>
      </w:r>
    </w:p>
    <w:p w14:paraId="5B0FF498" w14:textId="77777777" w:rsidR="00CF69EF" w:rsidRDefault="00CF69EF" w:rsidP="00CF69EF">
      <w:pPr>
        <w:pStyle w:val="NoSpacing"/>
      </w:pPr>
      <w:r>
        <w:t>(UK and Ireland, Find A Grave Index, 1300’s – current)</w:t>
      </w:r>
    </w:p>
    <w:p w14:paraId="0E27425D" w14:textId="77777777" w:rsidR="00CF69EF" w:rsidRDefault="00CF69EF" w:rsidP="00CF69EF">
      <w:pPr>
        <w:pStyle w:val="NoSpacing"/>
      </w:pPr>
      <w:r>
        <w:t>Son:   Jeremy.   (ibid.)</w:t>
      </w:r>
    </w:p>
    <w:p w14:paraId="1329A6C8" w14:textId="77777777" w:rsidR="00CF69EF" w:rsidRDefault="00CF69EF" w:rsidP="00CF69EF">
      <w:pPr>
        <w:pStyle w:val="NoSpacing"/>
      </w:pPr>
    </w:p>
    <w:p w14:paraId="3FEFF496" w14:textId="77777777" w:rsidR="00CF69EF" w:rsidRDefault="00CF69EF" w:rsidP="00CF69EF">
      <w:pPr>
        <w:pStyle w:val="NoSpacing"/>
      </w:pPr>
    </w:p>
    <w:p w14:paraId="73870597" w14:textId="77777777" w:rsidR="00CF69EF" w:rsidRDefault="00CF69EF" w:rsidP="00CF69EF">
      <w:pPr>
        <w:pStyle w:val="NoSpacing"/>
      </w:pPr>
      <w:r>
        <w:t>9 November 2025</w:t>
      </w:r>
    </w:p>
    <w:p w14:paraId="0A0EF21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63B7" w14:textId="77777777" w:rsidR="00CF69EF" w:rsidRDefault="00CF69EF" w:rsidP="00086E2C">
      <w:pPr>
        <w:spacing w:after="0" w:line="240" w:lineRule="auto"/>
      </w:pPr>
      <w:r>
        <w:separator/>
      </w:r>
    </w:p>
  </w:endnote>
  <w:endnote w:type="continuationSeparator" w:id="0">
    <w:p w14:paraId="0166D990" w14:textId="77777777" w:rsidR="00CF69EF" w:rsidRDefault="00CF69E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CE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105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A85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B942" w14:textId="77777777" w:rsidR="00CF69EF" w:rsidRDefault="00CF69EF" w:rsidP="00086E2C">
      <w:pPr>
        <w:spacing w:after="0" w:line="240" w:lineRule="auto"/>
      </w:pPr>
      <w:r>
        <w:separator/>
      </w:r>
    </w:p>
  </w:footnote>
  <w:footnote w:type="continuationSeparator" w:id="0">
    <w:p w14:paraId="2398CC4E" w14:textId="77777777" w:rsidR="00CF69EF" w:rsidRDefault="00CF69E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58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C5D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22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EF"/>
    <w:rsid w:val="00086E2C"/>
    <w:rsid w:val="000A2E7A"/>
    <w:rsid w:val="002244B7"/>
    <w:rsid w:val="00314D94"/>
    <w:rsid w:val="005A0E89"/>
    <w:rsid w:val="00617568"/>
    <w:rsid w:val="006E68FA"/>
    <w:rsid w:val="00CF6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5BBD"/>
  <w15:chartTrackingRefBased/>
  <w15:docId w15:val="{C2F6E6AB-EFD1-4F54-A1EE-8FA73C64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F69E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24</Words>
  <Characters>118</Characters>
  <Application>Microsoft Office Word</Application>
  <DocSecurity>0</DocSecurity>
  <Lines>9</Lines>
  <Paragraphs>5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2025-11-15T19:29:00Z</dcterms:created>
  <dcterms:modified xsi:type="dcterms:W3CDTF">2025-11-15T19:31:00Z</dcterms:modified>
</cp:coreProperties>
</file>