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17698" w14:textId="77777777" w:rsidR="00A93ED2" w:rsidRDefault="00A93ED2" w:rsidP="00A93ED2">
      <w:pPr>
        <w:pStyle w:val="NoSpacing"/>
      </w:pPr>
      <w:r>
        <w:rPr>
          <w:u w:val="single"/>
        </w:rPr>
        <w:t>John NEDEHAM</w:t>
      </w:r>
      <w:r>
        <w:t xml:space="preserve">   </w:t>
      </w:r>
      <w:proofErr w:type="gramStart"/>
      <w:r>
        <w:t xml:space="preserve">   (</w:t>
      </w:r>
      <w:proofErr w:type="gramEnd"/>
      <w:r>
        <w:t>fl.1454)</w:t>
      </w:r>
    </w:p>
    <w:p w14:paraId="436F7731" w14:textId="77777777" w:rsidR="00A93ED2" w:rsidRDefault="00A93ED2" w:rsidP="00A93ED2">
      <w:pPr>
        <w:pStyle w:val="NoSpacing"/>
      </w:pPr>
      <w:r>
        <w:t>Sergeant-at-law.</w:t>
      </w:r>
    </w:p>
    <w:p w14:paraId="263C61B4" w14:textId="77777777" w:rsidR="00A93ED2" w:rsidRDefault="00A93ED2" w:rsidP="00A93ED2">
      <w:pPr>
        <w:pStyle w:val="NoSpacing"/>
      </w:pPr>
    </w:p>
    <w:p w14:paraId="757CF421" w14:textId="77777777" w:rsidR="00A93ED2" w:rsidRDefault="00A93ED2" w:rsidP="00A93ED2">
      <w:pPr>
        <w:pStyle w:val="NoSpacing"/>
      </w:pPr>
    </w:p>
    <w:p w14:paraId="55AE899A" w14:textId="77777777" w:rsidR="00A93ED2" w:rsidRDefault="00A93ED2" w:rsidP="00A93ED2">
      <w:pPr>
        <w:pStyle w:val="NoSpacing"/>
      </w:pPr>
      <w:r>
        <w:t>13 Jul.1454</w:t>
      </w:r>
      <w:r>
        <w:tab/>
        <w:t>He was appointed a Sergeant-at-law.   (C.P.R. 1452-61 p.158)</w:t>
      </w:r>
    </w:p>
    <w:p w14:paraId="23E1BD47" w14:textId="77777777" w:rsidR="00A93ED2" w:rsidRDefault="00A93ED2" w:rsidP="00A93ED2">
      <w:pPr>
        <w:pStyle w:val="NoSpacing"/>
      </w:pPr>
    </w:p>
    <w:p w14:paraId="26270896" w14:textId="77777777" w:rsidR="00A93ED2" w:rsidRDefault="00A93ED2" w:rsidP="00A93ED2">
      <w:pPr>
        <w:pStyle w:val="NoSpacing"/>
      </w:pPr>
    </w:p>
    <w:p w14:paraId="42813A62" w14:textId="77777777" w:rsidR="00A93ED2" w:rsidRDefault="00A93ED2" w:rsidP="00A93ED2">
      <w:pPr>
        <w:pStyle w:val="NoSpacing"/>
      </w:pPr>
      <w:r>
        <w:t>2 August 2024</w:t>
      </w:r>
    </w:p>
    <w:p w14:paraId="4FA03DB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55CB3" w14:textId="77777777" w:rsidR="00A93ED2" w:rsidRDefault="00A93ED2" w:rsidP="009139A6">
      <w:r>
        <w:separator/>
      </w:r>
    </w:p>
  </w:endnote>
  <w:endnote w:type="continuationSeparator" w:id="0">
    <w:p w14:paraId="066AB350" w14:textId="77777777" w:rsidR="00A93ED2" w:rsidRDefault="00A93E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BF3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4B07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834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E867B" w14:textId="77777777" w:rsidR="00A93ED2" w:rsidRDefault="00A93ED2" w:rsidP="009139A6">
      <w:r>
        <w:separator/>
      </w:r>
    </w:p>
  </w:footnote>
  <w:footnote w:type="continuationSeparator" w:id="0">
    <w:p w14:paraId="18855B3B" w14:textId="77777777" w:rsidR="00A93ED2" w:rsidRDefault="00A93E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D8DF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543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3392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D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93ED2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01F56"/>
  <w15:chartTrackingRefBased/>
  <w15:docId w15:val="{A80B4672-6032-4662-ACFA-53D2E225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2024-08-03T15:26:00Z</dcterms:created>
  <dcterms:modified xsi:type="dcterms:W3CDTF">2024-08-03T15:27:00Z</dcterms:modified>
</cp:coreProperties>
</file>