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20C8E" w14:textId="77777777" w:rsidR="009857D8" w:rsidRDefault="009857D8" w:rsidP="009857D8">
      <w:pPr>
        <w:pStyle w:val="NoSpacing"/>
      </w:pPr>
      <w:r>
        <w:rPr>
          <w:u w:val="single"/>
        </w:rPr>
        <w:t>Richard NEDHAM</w:t>
      </w:r>
      <w:r>
        <w:t xml:space="preserve">        (fl.1444)</w:t>
      </w:r>
    </w:p>
    <w:p w14:paraId="2BD881EC" w14:textId="77777777" w:rsidR="009857D8" w:rsidRDefault="009857D8" w:rsidP="009857D8">
      <w:pPr>
        <w:pStyle w:val="NoSpacing"/>
      </w:pPr>
      <w:r>
        <w:t>of London.</w:t>
      </w:r>
    </w:p>
    <w:p w14:paraId="2BFD0883" w14:textId="77777777" w:rsidR="009857D8" w:rsidRDefault="009857D8" w:rsidP="009857D8">
      <w:pPr>
        <w:pStyle w:val="NoSpacing"/>
      </w:pPr>
    </w:p>
    <w:p w14:paraId="253C51E6" w14:textId="77777777" w:rsidR="009857D8" w:rsidRDefault="009857D8" w:rsidP="009857D8">
      <w:pPr>
        <w:pStyle w:val="NoSpacing"/>
      </w:pPr>
    </w:p>
    <w:p w14:paraId="161EA2E6" w14:textId="77777777" w:rsidR="009857D8" w:rsidRDefault="009857D8" w:rsidP="009857D8">
      <w:pPr>
        <w:pStyle w:val="NoSpacing"/>
      </w:pPr>
      <w:r>
        <w:t>20 Nov.1444</w:t>
      </w:r>
      <w:r>
        <w:tab/>
        <w:t xml:space="preserve">He was one of those who appeared before Henry </w:t>
      </w:r>
      <w:proofErr w:type="spellStart"/>
      <w:r>
        <w:t>Frowyk</w:t>
      </w:r>
      <w:proofErr w:type="spellEnd"/>
      <w:r>
        <w:t>, the Mayor(q.v.),</w:t>
      </w:r>
    </w:p>
    <w:p w14:paraId="305C09D4" w14:textId="77777777" w:rsidR="009857D8" w:rsidRDefault="009857D8" w:rsidP="009857D8">
      <w:pPr>
        <w:pStyle w:val="NoSpacing"/>
      </w:pPr>
      <w:r>
        <w:tab/>
      </w:r>
      <w:r>
        <w:tab/>
        <w:t xml:space="preserve">and the Aldermen and </w:t>
      </w:r>
      <w:proofErr w:type="gramStart"/>
      <w:r>
        <w:t>entered into</w:t>
      </w:r>
      <w:proofErr w:type="gramEnd"/>
      <w:r>
        <w:t xml:space="preserve"> a bond in 500 marks with John </w:t>
      </w:r>
    </w:p>
    <w:p w14:paraId="55F1CD4D" w14:textId="77777777" w:rsidR="009857D8" w:rsidRDefault="009857D8" w:rsidP="009857D8">
      <w:pPr>
        <w:pStyle w:val="NoSpacing"/>
      </w:pPr>
      <w:r>
        <w:tab/>
      </w:r>
      <w:r>
        <w:tab/>
        <w:t>Chichele, the Chamberlain(q.v.).</w:t>
      </w:r>
    </w:p>
    <w:p w14:paraId="385DE129" w14:textId="77777777" w:rsidR="009857D8" w:rsidRDefault="009857D8" w:rsidP="009857D8">
      <w:pPr>
        <w:pStyle w:val="NoSpacing"/>
      </w:pPr>
      <w:r>
        <w:tab/>
      </w:r>
      <w:r>
        <w:tab/>
        <w:t>(“Calendar of Letter-Books of the City of London: K” p.300)</w:t>
      </w:r>
    </w:p>
    <w:p w14:paraId="0493A1BD" w14:textId="77777777" w:rsidR="009857D8" w:rsidRDefault="009857D8" w:rsidP="009857D8">
      <w:pPr>
        <w:pStyle w:val="NoSpacing"/>
      </w:pPr>
    </w:p>
    <w:p w14:paraId="2EB079D9" w14:textId="77777777" w:rsidR="009857D8" w:rsidRDefault="009857D8" w:rsidP="009857D8">
      <w:pPr>
        <w:pStyle w:val="NoSpacing"/>
      </w:pPr>
    </w:p>
    <w:p w14:paraId="433F376C" w14:textId="77777777" w:rsidR="009857D8" w:rsidRDefault="009857D8" w:rsidP="009857D8">
      <w:pPr>
        <w:pStyle w:val="NoSpacing"/>
      </w:pPr>
      <w:r>
        <w:t>16 June 2025</w:t>
      </w:r>
    </w:p>
    <w:p w14:paraId="37429CB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CE45F" w14:textId="77777777" w:rsidR="009857D8" w:rsidRDefault="009857D8" w:rsidP="009139A6">
      <w:r>
        <w:separator/>
      </w:r>
    </w:p>
  </w:endnote>
  <w:endnote w:type="continuationSeparator" w:id="0">
    <w:p w14:paraId="59266500" w14:textId="77777777" w:rsidR="009857D8" w:rsidRDefault="009857D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483F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489C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3EED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9B0C8" w14:textId="77777777" w:rsidR="009857D8" w:rsidRDefault="009857D8" w:rsidP="009139A6">
      <w:r>
        <w:separator/>
      </w:r>
    </w:p>
  </w:footnote>
  <w:footnote w:type="continuationSeparator" w:id="0">
    <w:p w14:paraId="2C412EA4" w14:textId="77777777" w:rsidR="009857D8" w:rsidRDefault="009857D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A7CB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FF39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CE4D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7D8"/>
    <w:rsid w:val="000666E0"/>
    <w:rsid w:val="000A2E7A"/>
    <w:rsid w:val="001307AC"/>
    <w:rsid w:val="00190DFA"/>
    <w:rsid w:val="002510B7"/>
    <w:rsid w:val="00270799"/>
    <w:rsid w:val="002737D5"/>
    <w:rsid w:val="002E5781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9857D8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D7DFC"/>
  <w15:chartTrackingRefBased/>
  <w15:docId w15:val="{3B0013F8-6CF9-476F-9E2D-EAA5AF4FD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2025-06-18T20:22:00Z</dcterms:created>
  <dcterms:modified xsi:type="dcterms:W3CDTF">2025-06-18T20:22:00Z</dcterms:modified>
</cp:coreProperties>
</file>