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CDB1" w14:textId="77777777" w:rsidR="00C507E9" w:rsidRDefault="00C507E9" w:rsidP="00C507E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NEDERTON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690E43A" w14:textId="77777777" w:rsidR="00C507E9" w:rsidRDefault="00C507E9" w:rsidP="00C507E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St.Winifred</w:t>
      </w:r>
      <w:proofErr w:type="spellEnd"/>
      <w:proofErr w:type="gramEnd"/>
      <w:r>
        <w:rPr>
          <w:rFonts w:cs="Times New Roman"/>
          <w:szCs w:val="24"/>
        </w:rPr>
        <w:t xml:space="preserve"> outside the New Temple Bars, London. Butcher.</w:t>
      </w:r>
    </w:p>
    <w:p w14:paraId="2F90789C" w14:textId="77777777" w:rsidR="00C507E9" w:rsidRDefault="00C507E9" w:rsidP="00C507E9">
      <w:pPr>
        <w:pStyle w:val="NoSpacing"/>
        <w:jc w:val="both"/>
        <w:rPr>
          <w:rFonts w:cs="Times New Roman"/>
          <w:szCs w:val="24"/>
        </w:rPr>
      </w:pPr>
    </w:p>
    <w:p w14:paraId="546FD61B" w14:textId="77777777" w:rsidR="00C507E9" w:rsidRDefault="00C507E9" w:rsidP="00C507E9">
      <w:pPr>
        <w:pStyle w:val="NoSpacing"/>
        <w:jc w:val="both"/>
        <w:rPr>
          <w:rFonts w:cs="Times New Roman"/>
          <w:szCs w:val="24"/>
        </w:rPr>
      </w:pPr>
    </w:p>
    <w:p w14:paraId="6175B70D" w14:textId="77777777" w:rsidR="00C507E9" w:rsidRDefault="00C507E9" w:rsidP="00C507E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Radburn(q.v.) brought a plaint of debt against him and four others.</w:t>
      </w:r>
    </w:p>
    <w:p w14:paraId="7BFC677A" w14:textId="77777777" w:rsidR="00C507E9" w:rsidRDefault="00C507E9" w:rsidP="00C507E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D1AB9E5" w14:textId="77777777" w:rsidR="00C507E9" w:rsidRDefault="00C507E9" w:rsidP="00C507E9">
      <w:pPr>
        <w:pStyle w:val="NoSpacing"/>
        <w:jc w:val="both"/>
        <w:rPr>
          <w:rFonts w:cs="Times New Roman"/>
          <w:szCs w:val="24"/>
        </w:rPr>
      </w:pPr>
    </w:p>
    <w:p w14:paraId="255A425C" w14:textId="77777777" w:rsidR="00C507E9" w:rsidRDefault="00C507E9" w:rsidP="00C507E9">
      <w:pPr>
        <w:pStyle w:val="NoSpacing"/>
        <w:jc w:val="both"/>
        <w:rPr>
          <w:rFonts w:cs="Times New Roman"/>
          <w:szCs w:val="24"/>
        </w:rPr>
      </w:pPr>
    </w:p>
    <w:p w14:paraId="12B097CB" w14:textId="77777777" w:rsidR="00C507E9" w:rsidRDefault="00C507E9" w:rsidP="00C507E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May 2023</w:t>
      </w:r>
    </w:p>
    <w:p w14:paraId="76786C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1838" w14:textId="77777777" w:rsidR="00C507E9" w:rsidRDefault="00C507E9" w:rsidP="009139A6">
      <w:r>
        <w:separator/>
      </w:r>
    </w:p>
  </w:endnote>
  <w:endnote w:type="continuationSeparator" w:id="0">
    <w:p w14:paraId="3F87E81B" w14:textId="77777777" w:rsidR="00C507E9" w:rsidRDefault="00C507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D0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F36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7B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705C" w14:textId="77777777" w:rsidR="00C507E9" w:rsidRDefault="00C507E9" w:rsidP="009139A6">
      <w:r>
        <w:separator/>
      </w:r>
    </w:p>
  </w:footnote>
  <w:footnote w:type="continuationSeparator" w:id="0">
    <w:p w14:paraId="129891E7" w14:textId="77777777" w:rsidR="00C507E9" w:rsidRDefault="00C507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A0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D0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7A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E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507E9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C191"/>
  <w15:chartTrackingRefBased/>
  <w15:docId w15:val="{BDAE77CE-F34E-4A64-B7E8-2BD2CD2D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50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2023-09-07T15:18:00Z</dcterms:created>
  <dcterms:modified xsi:type="dcterms:W3CDTF">2023-09-07T15:19:00Z</dcterms:modified>
</cp:coreProperties>
</file>