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09FE" w14:textId="77777777" w:rsidR="00AF09B5" w:rsidRDefault="00AF09B5" w:rsidP="00AF09B5">
      <w:pPr>
        <w:pStyle w:val="NoSpacing"/>
      </w:pPr>
      <w:r>
        <w:rPr>
          <w:u w:val="single"/>
        </w:rPr>
        <w:t>John NEDHAM</w:t>
      </w:r>
      <w:r>
        <w:t xml:space="preserve">         (fl.1416)</w:t>
      </w:r>
    </w:p>
    <w:p w14:paraId="29513DE0" w14:textId="77777777" w:rsidR="00AF09B5" w:rsidRDefault="00AF09B5" w:rsidP="00AF09B5">
      <w:pPr>
        <w:pStyle w:val="NoSpacing"/>
      </w:pPr>
      <w:r>
        <w:t>of Wormhill.</w:t>
      </w:r>
    </w:p>
    <w:p w14:paraId="2CBF83BB" w14:textId="77777777" w:rsidR="00AF09B5" w:rsidRDefault="00AF09B5" w:rsidP="00AF09B5">
      <w:pPr>
        <w:pStyle w:val="NoSpacing"/>
      </w:pPr>
    </w:p>
    <w:p w14:paraId="4A2D701B" w14:textId="77777777" w:rsidR="00AF09B5" w:rsidRDefault="00AF09B5" w:rsidP="00AF09B5">
      <w:pPr>
        <w:pStyle w:val="NoSpacing"/>
      </w:pPr>
    </w:p>
    <w:p w14:paraId="4C32871C" w14:textId="77777777" w:rsidR="00AF09B5" w:rsidRDefault="00AF09B5" w:rsidP="00AF09B5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Derbyshire</w:t>
      </w:r>
    </w:p>
    <w:p w14:paraId="49762C11" w14:textId="77777777" w:rsidR="00AF09B5" w:rsidRDefault="00AF09B5" w:rsidP="00AF09B5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55855B6C" w14:textId="77777777" w:rsidR="00AF09B5" w:rsidRPr="00FD1E72" w:rsidRDefault="00AF09B5" w:rsidP="00AF09B5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8111081" w14:textId="77777777" w:rsidR="00AF09B5" w:rsidRDefault="00AF09B5" w:rsidP="00AF09B5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1B30FA3" w14:textId="77777777" w:rsidR="00AF09B5" w:rsidRDefault="00AF09B5" w:rsidP="00AF09B5">
      <w:pPr>
        <w:pStyle w:val="NoSpacing"/>
      </w:pPr>
    </w:p>
    <w:p w14:paraId="0D6BB3EA" w14:textId="77777777" w:rsidR="00AF09B5" w:rsidRDefault="00AF09B5" w:rsidP="00AF09B5">
      <w:pPr>
        <w:pStyle w:val="NoSpacing"/>
      </w:pPr>
    </w:p>
    <w:p w14:paraId="77E1C75C" w14:textId="77777777" w:rsidR="00AF09B5" w:rsidRDefault="00AF09B5" w:rsidP="00AF09B5">
      <w:pPr>
        <w:pStyle w:val="NoSpacing"/>
      </w:pPr>
      <w:r>
        <w:t>1 August 2025</w:t>
      </w:r>
    </w:p>
    <w:p w14:paraId="7D15743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59EE" w14:textId="77777777" w:rsidR="00AF09B5" w:rsidRDefault="00AF09B5" w:rsidP="009139A6">
      <w:r>
        <w:separator/>
      </w:r>
    </w:p>
  </w:endnote>
  <w:endnote w:type="continuationSeparator" w:id="0">
    <w:p w14:paraId="549C6154" w14:textId="77777777" w:rsidR="00AF09B5" w:rsidRDefault="00AF09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74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CC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B9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2E2D" w14:textId="77777777" w:rsidR="00AF09B5" w:rsidRDefault="00AF09B5" w:rsidP="009139A6">
      <w:r>
        <w:separator/>
      </w:r>
    </w:p>
  </w:footnote>
  <w:footnote w:type="continuationSeparator" w:id="0">
    <w:p w14:paraId="15C931A1" w14:textId="77777777" w:rsidR="00AF09B5" w:rsidRDefault="00AF09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37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F6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69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B5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09B5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6E6E"/>
  <w15:chartTrackingRefBased/>
  <w15:docId w15:val="{4E285A74-8CFD-4884-85BE-70DBF742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2025-08-03T12:45:00Z</dcterms:created>
  <dcterms:modified xsi:type="dcterms:W3CDTF">2025-08-03T12:45:00Z</dcterms:modified>
</cp:coreProperties>
</file>