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066C5" w14:textId="77777777" w:rsidR="00F61083" w:rsidRDefault="00F61083" w:rsidP="00F61083">
      <w:pPr>
        <w:pStyle w:val="NoSpacing"/>
      </w:pPr>
      <w:r>
        <w:rPr>
          <w:u w:val="single"/>
        </w:rPr>
        <w:t>Thomas NEEL</w:t>
      </w:r>
      <w:r>
        <w:t xml:space="preserve">        (fl.1416)</w:t>
      </w:r>
    </w:p>
    <w:p w14:paraId="24638D67" w14:textId="77777777" w:rsidR="00F61083" w:rsidRDefault="00F61083" w:rsidP="00F61083">
      <w:pPr>
        <w:pStyle w:val="NoSpacing"/>
      </w:pPr>
      <w:r>
        <w:t>of Denham.</w:t>
      </w:r>
    </w:p>
    <w:p w14:paraId="1A34693C" w14:textId="77777777" w:rsidR="00F61083" w:rsidRDefault="00F61083" w:rsidP="00F61083">
      <w:pPr>
        <w:pStyle w:val="NoSpacing"/>
      </w:pPr>
    </w:p>
    <w:p w14:paraId="67B5DAD7" w14:textId="77777777" w:rsidR="00F61083" w:rsidRDefault="00F61083" w:rsidP="00F61083">
      <w:pPr>
        <w:pStyle w:val="NoSpacing"/>
      </w:pPr>
    </w:p>
    <w:p w14:paraId="46996536" w14:textId="77777777" w:rsidR="00F61083" w:rsidRDefault="00F61083" w:rsidP="00F61083">
      <w:pPr>
        <w:pStyle w:val="NoSpacing"/>
      </w:pPr>
      <w:r>
        <w:t>20 May1416</w:t>
      </w:r>
      <w:r w:rsidRPr="00FD1E72">
        <w:tab/>
        <w:t>He was one of those who were ordered to collect in</w:t>
      </w:r>
      <w:r>
        <w:t xml:space="preserve"> Buckinghamshire</w:t>
      </w:r>
    </w:p>
    <w:p w14:paraId="05CCB32B" w14:textId="77777777" w:rsidR="00F61083" w:rsidRDefault="00F61083" w:rsidP="00F61083">
      <w:pPr>
        <w:pStyle w:val="NoSpacing"/>
        <w:ind w:left="1440"/>
      </w:pPr>
      <w:r>
        <w:t>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19023757" w14:textId="77777777" w:rsidR="00F61083" w:rsidRPr="00FD1E72" w:rsidRDefault="00F61083" w:rsidP="00F61083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0511B95C" w14:textId="77777777" w:rsidR="00F61083" w:rsidRDefault="00F61083" w:rsidP="00F61083">
      <w:pPr>
        <w:pStyle w:val="NoSpacing"/>
      </w:pPr>
      <w:r w:rsidRPr="00FD1E72">
        <w:tab/>
      </w:r>
      <w:r w:rsidRPr="00FD1E72">
        <w:tab/>
        <w:t>(C.F.R. 1413-22 p.1</w:t>
      </w:r>
      <w:r>
        <w:t>50)</w:t>
      </w:r>
    </w:p>
    <w:p w14:paraId="1400AD1B" w14:textId="77777777" w:rsidR="00F61083" w:rsidRDefault="00F61083" w:rsidP="00F61083">
      <w:pPr>
        <w:pStyle w:val="NoSpacing"/>
      </w:pPr>
    </w:p>
    <w:p w14:paraId="78FD9E80" w14:textId="77777777" w:rsidR="00F61083" w:rsidRDefault="00F61083" w:rsidP="00F61083">
      <w:pPr>
        <w:pStyle w:val="NoSpacing"/>
      </w:pPr>
    </w:p>
    <w:p w14:paraId="34B68F75" w14:textId="77777777" w:rsidR="00F61083" w:rsidRDefault="00F61083" w:rsidP="00F61083">
      <w:pPr>
        <w:pStyle w:val="NoSpacing"/>
      </w:pPr>
      <w:r>
        <w:t>27 July 2025</w:t>
      </w:r>
    </w:p>
    <w:p w14:paraId="1BFF285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0E4C9" w14:textId="77777777" w:rsidR="00F61083" w:rsidRDefault="00F61083" w:rsidP="009139A6">
      <w:r>
        <w:separator/>
      </w:r>
    </w:p>
  </w:endnote>
  <w:endnote w:type="continuationSeparator" w:id="0">
    <w:p w14:paraId="72F2F3F6" w14:textId="77777777" w:rsidR="00F61083" w:rsidRDefault="00F6108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96F5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F977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34BD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A03EF" w14:textId="77777777" w:rsidR="00F61083" w:rsidRDefault="00F61083" w:rsidP="009139A6">
      <w:r>
        <w:separator/>
      </w:r>
    </w:p>
  </w:footnote>
  <w:footnote w:type="continuationSeparator" w:id="0">
    <w:p w14:paraId="01217B3F" w14:textId="77777777" w:rsidR="00F61083" w:rsidRDefault="00F6108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411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B152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B1D6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08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B20DA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6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BD507"/>
  <w15:chartTrackingRefBased/>
  <w15:docId w15:val="{18C4AB65-6D5C-4B6A-8B38-1D993F70F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2025-07-28T12:35:00Z</dcterms:created>
  <dcterms:modified xsi:type="dcterms:W3CDTF">2025-07-28T12:36:00Z</dcterms:modified>
</cp:coreProperties>
</file>