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74CA2" w14:textId="77777777" w:rsidR="00EC2F8D" w:rsidRDefault="00EC2F8D" w:rsidP="00EC2F8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Richard NEELE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31F3D112" w14:textId="77777777" w:rsidR="00EC2F8D" w:rsidRDefault="00EC2F8D" w:rsidP="00EC2F8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71A880CB" w14:textId="77777777" w:rsidR="00EC2F8D" w:rsidRDefault="00EC2F8D" w:rsidP="00EC2F8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861E31B" w14:textId="77777777" w:rsidR="00EC2F8D" w:rsidRDefault="00EC2F8D" w:rsidP="00EC2F8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E526A4A" w14:textId="77777777" w:rsidR="00EC2F8D" w:rsidRDefault="00EC2F8D" w:rsidP="00EC2F8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0AC44671" w14:textId="77777777" w:rsidR="00EC2F8D" w:rsidRDefault="00EC2F8D" w:rsidP="00EC2F8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26CF2150" w14:textId="77777777" w:rsidR="00EC2F8D" w:rsidRPr="00065994" w:rsidRDefault="00EC2F8D" w:rsidP="00EC2F8D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733DBFBE" w14:textId="77777777" w:rsidR="00EC2F8D" w:rsidRDefault="00EC2F8D" w:rsidP="00EC2F8D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22F1D961" w14:textId="77777777" w:rsidR="00EC2F8D" w:rsidRDefault="00EC2F8D" w:rsidP="00EC2F8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32D33BC" w14:textId="77777777" w:rsidR="00EC2F8D" w:rsidRDefault="00EC2F8D" w:rsidP="00EC2F8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8267070" w14:textId="77777777" w:rsidR="00EC2F8D" w:rsidRDefault="00EC2F8D" w:rsidP="00EC2F8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15 December 2024</w:t>
      </w:r>
    </w:p>
    <w:p w14:paraId="20E1479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3D4A8" w14:textId="77777777" w:rsidR="00EC2F8D" w:rsidRDefault="00EC2F8D" w:rsidP="009139A6">
      <w:r>
        <w:separator/>
      </w:r>
    </w:p>
  </w:endnote>
  <w:endnote w:type="continuationSeparator" w:id="0">
    <w:p w14:paraId="621766A1" w14:textId="77777777" w:rsidR="00EC2F8D" w:rsidRDefault="00EC2F8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DCB7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97B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E85C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3AB8D" w14:textId="77777777" w:rsidR="00EC2F8D" w:rsidRDefault="00EC2F8D" w:rsidP="009139A6">
      <w:r>
        <w:separator/>
      </w:r>
    </w:p>
  </w:footnote>
  <w:footnote w:type="continuationSeparator" w:id="0">
    <w:p w14:paraId="0AB1C692" w14:textId="77777777" w:rsidR="00EC2F8D" w:rsidRDefault="00EC2F8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90BD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C0E3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8B74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F8D"/>
    <w:rsid w:val="000666E0"/>
    <w:rsid w:val="00160E94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C2F8D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BF055"/>
  <w15:chartTrackingRefBased/>
  <w15:docId w15:val="{6C3DFF62-C46C-4A6E-A214-2C4C26A5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2025-02-10T16:11:00Z</dcterms:created>
  <dcterms:modified xsi:type="dcterms:W3CDTF">2025-02-10T16:12:00Z</dcterms:modified>
</cp:coreProperties>
</file>