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331D3" w14:textId="77777777" w:rsidR="00584566" w:rsidRDefault="00584566" w:rsidP="00584566">
      <w:pPr>
        <w:pStyle w:val="NoSpacing"/>
      </w:pPr>
      <w:r>
        <w:rPr>
          <w:u w:val="single"/>
        </w:rPr>
        <w:t>John NEELL</w:t>
      </w:r>
      <w:r>
        <w:t xml:space="preserve">      (fl.1453)</w:t>
      </w:r>
    </w:p>
    <w:p w14:paraId="2F6B4C76" w14:textId="77777777" w:rsidR="00584566" w:rsidRDefault="00584566" w:rsidP="00584566">
      <w:pPr>
        <w:pStyle w:val="NoSpacing"/>
      </w:pPr>
      <w:r>
        <w:t>of London.</w:t>
      </w:r>
    </w:p>
    <w:p w14:paraId="4261186B" w14:textId="77777777" w:rsidR="00584566" w:rsidRDefault="00584566" w:rsidP="00584566">
      <w:pPr>
        <w:pStyle w:val="NoSpacing"/>
      </w:pPr>
    </w:p>
    <w:p w14:paraId="21F29AA3" w14:textId="77777777" w:rsidR="00584566" w:rsidRDefault="00584566" w:rsidP="00584566">
      <w:pPr>
        <w:pStyle w:val="NoSpacing"/>
      </w:pPr>
    </w:p>
    <w:p w14:paraId="732329EA" w14:textId="77777777" w:rsidR="00584566" w:rsidRDefault="00584566" w:rsidP="00584566">
      <w:pPr>
        <w:pStyle w:val="NoSpacing"/>
      </w:pPr>
      <w:r>
        <w:t>13 Nov.1453</w:t>
      </w:r>
      <w:r>
        <w:tab/>
        <w:t xml:space="preserve">He admitted that his apprentice sold red wine for 10d a gallon, </w:t>
      </w:r>
    </w:p>
    <w:p w14:paraId="270BF9E2" w14:textId="77777777" w:rsidR="00584566" w:rsidRDefault="00584566" w:rsidP="00584566">
      <w:pPr>
        <w:pStyle w:val="NoSpacing"/>
      </w:pPr>
      <w:r>
        <w:tab/>
      </w:r>
      <w:r>
        <w:tab/>
        <w:t>contrary to the ordinance.</w:t>
      </w:r>
    </w:p>
    <w:p w14:paraId="117E20F5" w14:textId="77777777" w:rsidR="00584566" w:rsidRDefault="00584566" w:rsidP="00584566">
      <w:pPr>
        <w:pStyle w:val="NoSpacing"/>
        <w:rPr>
          <w:rFonts w:eastAsia="Times New Roman"/>
        </w:rPr>
      </w:pPr>
      <w:r>
        <w:tab/>
      </w:r>
      <w:r>
        <w:tab/>
      </w:r>
      <w:r>
        <w:rPr>
          <w:rFonts w:eastAsia="Times New Roman"/>
        </w:rPr>
        <w:t>(“The Government of London and its relations with the Crown 1400-1450” by</w:t>
      </w:r>
    </w:p>
    <w:p w14:paraId="3C5B1229" w14:textId="77777777" w:rsidR="00584566" w:rsidRDefault="00584566" w:rsidP="00584566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Caroline M. Barron: Thesis presented for the degree of Doctor of Philosophy </w:t>
      </w:r>
    </w:p>
    <w:p w14:paraId="09E09498" w14:textId="758594AC" w:rsidR="00584566" w:rsidRDefault="00584566" w:rsidP="00584566">
      <w:pPr>
        <w:pStyle w:val="NoSpacing"/>
        <w:ind w:left="720" w:firstLine="720"/>
        <w:rPr>
          <w:rFonts w:eastAsia="Times New Roman"/>
        </w:rPr>
      </w:pPr>
      <w:r>
        <w:rPr>
          <w:rFonts w:eastAsia="Times New Roman"/>
        </w:rPr>
        <w:t>in the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University of London, January 1970 p.255 n.1)</w:t>
      </w:r>
    </w:p>
    <w:p w14:paraId="07B143DE" w14:textId="77777777" w:rsidR="00584566" w:rsidRDefault="00584566" w:rsidP="00584566">
      <w:pPr>
        <w:pStyle w:val="NoSpacing"/>
        <w:rPr>
          <w:rFonts w:eastAsia="Times New Roman"/>
        </w:rPr>
      </w:pPr>
    </w:p>
    <w:p w14:paraId="36855B6A" w14:textId="77777777" w:rsidR="00584566" w:rsidRDefault="00584566" w:rsidP="00584566">
      <w:pPr>
        <w:pStyle w:val="NoSpacing"/>
        <w:rPr>
          <w:rFonts w:eastAsia="Times New Roman"/>
        </w:rPr>
      </w:pPr>
    </w:p>
    <w:p w14:paraId="3510BB17" w14:textId="77777777" w:rsidR="00584566" w:rsidRDefault="00584566" w:rsidP="00584566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1 August 2024     </w:t>
      </w:r>
    </w:p>
    <w:p w14:paraId="19B5BC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11172" w14:textId="77777777" w:rsidR="00584566" w:rsidRDefault="00584566" w:rsidP="009139A6">
      <w:r>
        <w:separator/>
      </w:r>
    </w:p>
  </w:endnote>
  <w:endnote w:type="continuationSeparator" w:id="0">
    <w:p w14:paraId="2C9A2911" w14:textId="77777777" w:rsidR="00584566" w:rsidRDefault="005845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06E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7F8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F01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71D42" w14:textId="77777777" w:rsidR="00584566" w:rsidRDefault="00584566" w:rsidP="009139A6">
      <w:r>
        <w:separator/>
      </w:r>
    </w:p>
  </w:footnote>
  <w:footnote w:type="continuationSeparator" w:id="0">
    <w:p w14:paraId="2D724A19" w14:textId="77777777" w:rsidR="00584566" w:rsidRDefault="005845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FA9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654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5B96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66"/>
    <w:rsid w:val="000666E0"/>
    <w:rsid w:val="002510B7"/>
    <w:rsid w:val="00270799"/>
    <w:rsid w:val="0058456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36635"/>
  <w15:chartTrackingRefBased/>
  <w15:docId w15:val="{7C0BB5C6-051C-48E0-9CE6-23D1DDE3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2024-08-02T10:17:00Z</dcterms:created>
  <dcterms:modified xsi:type="dcterms:W3CDTF">2024-08-02T10:18:00Z</dcterms:modified>
</cp:coreProperties>
</file>