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A589B" w14:textId="77777777" w:rsidR="00C171DC" w:rsidRDefault="00C171DC" w:rsidP="00C171DC">
      <w:pPr>
        <w:pStyle w:val="NoSpacing"/>
      </w:pPr>
      <w:r>
        <w:rPr>
          <w:u w:val="single"/>
        </w:rPr>
        <w:t>Richard NELSON</w:t>
      </w:r>
      <w:r>
        <w:t xml:space="preserve">        (fl.1413)</w:t>
      </w:r>
    </w:p>
    <w:p w14:paraId="7AA5FDC2" w14:textId="77777777" w:rsidR="00C171DC" w:rsidRDefault="00C171DC" w:rsidP="00C171DC">
      <w:pPr>
        <w:pStyle w:val="NoSpacing"/>
      </w:pPr>
    </w:p>
    <w:p w14:paraId="4D04F84E" w14:textId="77777777" w:rsidR="00C171DC" w:rsidRDefault="00C171DC" w:rsidP="00C171DC">
      <w:pPr>
        <w:pStyle w:val="NoSpacing"/>
      </w:pPr>
    </w:p>
    <w:p w14:paraId="52B6B9DA" w14:textId="77777777" w:rsidR="00C171DC" w:rsidRDefault="00C171DC" w:rsidP="00C171DC">
      <w:pPr>
        <w:pStyle w:val="NoSpacing"/>
      </w:pPr>
      <w:r>
        <w:t>25 Jun.1413</w:t>
      </w:r>
      <w:r>
        <w:tab/>
        <w:t xml:space="preserve">Settlement of his action against John Tomlynson of </w:t>
      </w:r>
      <w:proofErr w:type="spellStart"/>
      <w:r>
        <w:t>Grainthorpe</w:t>
      </w:r>
      <w:proofErr w:type="spellEnd"/>
      <w:r>
        <w:t>,</w:t>
      </w:r>
    </w:p>
    <w:p w14:paraId="4704C127" w14:textId="77777777" w:rsidR="00C171DC" w:rsidRDefault="00C171DC" w:rsidP="00C171DC">
      <w:pPr>
        <w:pStyle w:val="NoSpacing"/>
      </w:pPr>
      <w:r>
        <w:tab/>
      </w:r>
      <w:r>
        <w:tab/>
        <w:t xml:space="preserve">Lincolnshire(q.v.), and Margaret, his wife(q.v.), deforciants of </w:t>
      </w:r>
    </w:p>
    <w:p w14:paraId="1C72D0A8" w14:textId="77777777" w:rsidR="00C171DC" w:rsidRDefault="00C171DC" w:rsidP="00C171DC">
      <w:pPr>
        <w:pStyle w:val="NoSpacing"/>
      </w:pPr>
      <w:r>
        <w:tab/>
      </w:r>
      <w:r>
        <w:tab/>
        <w:t>2 messuages, 56 acres of land and 4 acres of meadow in Osgodby,</w:t>
      </w:r>
    </w:p>
    <w:p w14:paraId="7BBB8E8D" w14:textId="77777777" w:rsidR="00C171DC" w:rsidRDefault="00C171DC" w:rsidP="00C171DC">
      <w:pPr>
        <w:pStyle w:val="NoSpacing"/>
      </w:pPr>
      <w:r>
        <w:tab/>
      </w:r>
      <w:r>
        <w:tab/>
      </w:r>
      <w:proofErr w:type="spellStart"/>
      <w:r>
        <w:t>Owresby</w:t>
      </w:r>
      <w:proofErr w:type="spellEnd"/>
      <w:r>
        <w:t xml:space="preserve"> and  </w:t>
      </w:r>
      <w:proofErr w:type="spellStart"/>
      <w:r>
        <w:t>Usselby</w:t>
      </w:r>
      <w:proofErr w:type="spellEnd"/>
      <w:r>
        <w:t>.</w:t>
      </w:r>
    </w:p>
    <w:p w14:paraId="6558A909" w14:textId="77777777" w:rsidR="00C171DC" w:rsidRPr="002D67F9" w:rsidRDefault="00C171DC" w:rsidP="00C171DC">
      <w:pPr>
        <w:pStyle w:val="NoSpacing"/>
      </w:pPr>
      <w:r>
        <w:tab/>
      </w:r>
      <w:r>
        <w:tab/>
        <w:t>(</w:t>
      </w:r>
      <w:hyperlink r:id="rId6" w:history="1">
        <w:r w:rsidRPr="00927D64">
          <w:rPr>
            <w:rStyle w:val="Hyperlink"/>
            <w:sz w:val="22"/>
          </w:rPr>
          <w:t>http://www.medievalgenealogy.org.uk/fines/abstracts/CP_25_1_144_154.shtml</w:t>
        </w:r>
      </w:hyperlink>
      <w:r w:rsidRPr="0082421A">
        <w:rPr>
          <w:sz w:val="22"/>
        </w:rPr>
        <w:t>)</w:t>
      </w:r>
    </w:p>
    <w:p w14:paraId="1559BB2E" w14:textId="77777777" w:rsidR="00C171DC" w:rsidRDefault="00C171DC" w:rsidP="00C171DC">
      <w:pPr>
        <w:pStyle w:val="NoSpacing"/>
        <w:ind w:left="720" w:firstLine="720"/>
      </w:pPr>
      <w:r w:rsidRPr="00E96068">
        <w:t xml:space="preserve">(number </w:t>
      </w:r>
      <w:r>
        <w:t>2)</w:t>
      </w:r>
    </w:p>
    <w:p w14:paraId="2E6E7F52" w14:textId="77777777" w:rsidR="00C171DC" w:rsidRDefault="00C171DC" w:rsidP="00C171DC">
      <w:pPr>
        <w:pStyle w:val="NoSpacing"/>
      </w:pPr>
    </w:p>
    <w:p w14:paraId="60173BB0" w14:textId="77777777" w:rsidR="00C171DC" w:rsidRDefault="00C171DC" w:rsidP="00C171DC">
      <w:pPr>
        <w:pStyle w:val="NoSpacing"/>
      </w:pPr>
    </w:p>
    <w:p w14:paraId="7659B30A" w14:textId="77777777" w:rsidR="00C171DC" w:rsidRDefault="00C171DC" w:rsidP="00C171DC">
      <w:pPr>
        <w:pStyle w:val="NoSpacing"/>
      </w:pPr>
      <w:r>
        <w:t>22 February 2025</w:t>
      </w:r>
    </w:p>
    <w:p w14:paraId="2C5CF9E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960E1" w14:textId="77777777" w:rsidR="00C171DC" w:rsidRDefault="00C171DC" w:rsidP="009139A6">
      <w:r>
        <w:separator/>
      </w:r>
    </w:p>
  </w:endnote>
  <w:endnote w:type="continuationSeparator" w:id="0">
    <w:p w14:paraId="1DB5605B" w14:textId="77777777" w:rsidR="00C171DC" w:rsidRDefault="00C171D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6247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D12C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F255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BA14C" w14:textId="77777777" w:rsidR="00C171DC" w:rsidRDefault="00C171DC" w:rsidP="009139A6">
      <w:r>
        <w:separator/>
      </w:r>
    </w:p>
  </w:footnote>
  <w:footnote w:type="continuationSeparator" w:id="0">
    <w:p w14:paraId="4386ADEF" w14:textId="77777777" w:rsidR="00C171DC" w:rsidRDefault="00C171D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D44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8B6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A3A0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D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D3AD4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171DC"/>
    <w:rsid w:val="00C71834"/>
    <w:rsid w:val="00CB4ED9"/>
    <w:rsid w:val="00D72F1F"/>
    <w:rsid w:val="00DE227A"/>
    <w:rsid w:val="00E61DA6"/>
    <w:rsid w:val="00EA4CA3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9AC42"/>
  <w15:chartTrackingRefBased/>
  <w15:docId w15:val="{1D079540-1A0E-4E93-8C92-7F50684A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171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4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2025-09-16T11:12:00Z</dcterms:created>
  <dcterms:modified xsi:type="dcterms:W3CDTF">2025-09-16T11:13:00Z</dcterms:modified>
</cp:coreProperties>
</file>