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23B6" w14:textId="77777777" w:rsidR="00D6793F" w:rsidRDefault="00D6793F" w:rsidP="00D679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NELSON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6C94D276" w14:textId="77777777" w:rsidR="00D6793F" w:rsidRDefault="00D6793F" w:rsidP="00D679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Mercer.</w:t>
      </w:r>
    </w:p>
    <w:p w14:paraId="245AE571" w14:textId="77777777" w:rsidR="00D6793F" w:rsidRDefault="00D6793F" w:rsidP="00D6793F">
      <w:pPr>
        <w:pStyle w:val="NoSpacing"/>
        <w:rPr>
          <w:rFonts w:cs="Times New Roman"/>
          <w:szCs w:val="24"/>
        </w:rPr>
      </w:pPr>
    </w:p>
    <w:p w14:paraId="4E20DB2B" w14:textId="77777777" w:rsidR="00D6793F" w:rsidRDefault="00D6793F" w:rsidP="00D6793F">
      <w:pPr>
        <w:pStyle w:val="NoSpacing"/>
        <w:rPr>
          <w:rFonts w:cs="Times New Roman"/>
          <w:szCs w:val="24"/>
        </w:rPr>
      </w:pPr>
    </w:p>
    <w:p w14:paraId="5D84E686" w14:textId="77777777" w:rsidR="00D6793F" w:rsidRDefault="00D6793F" w:rsidP="00D679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He made a plaint of debt against William </w:t>
      </w:r>
      <w:proofErr w:type="spellStart"/>
      <w:r>
        <w:rPr>
          <w:rFonts w:cs="Times New Roman"/>
          <w:szCs w:val="24"/>
        </w:rPr>
        <w:t>Lamplowe</w:t>
      </w:r>
      <w:proofErr w:type="spellEnd"/>
      <w:r>
        <w:rPr>
          <w:rFonts w:cs="Times New Roman"/>
          <w:szCs w:val="24"/>
        </w:rPr>
        <w:t xml:space="preserve">(q.v.), William </w:t>
      </w:r>
    </w:p>
    <w:p w14:paraId="4E8C7DB8" w14:textId="77777777" w:rsidR="00D6793F" w:rsidRDefault="00D6793F" w:rsidP="00D679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Therkyld</w:t>
      </w:r>
      <w:proofErr w:type="spellEnd"/>
      <w:r>
        <w:rPr>
          <w:rFonts w:cs="Times New Roman"/>
          <w:szCs w:val="24"/>
        </w:rPr>
        <w:t>(q.v.) and James Denton(q.v.).</w:t>
      </w:r>
    </w:p>
    <w:p w14:paraId="7EBFC9EA" w14:textId="77777777" w:rsidR="00D6793F" w:rsidRDefault="00D6793F" w:rsidP="00D679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27D64">
          <w:rPr>
            <w:rStyle w:val="Hyperlink"/>
            <w:rFonts w:cs="Times New Roman"/>
            <w:szCs w:val="24"/>
          </w:rPr>
          <w:t>https://waalt.uh.edu/index.php/IDXCP40no799</w:t>
        </w:r>
      </w:hyperlink>
      <w:r>
        <w:rPr>
          <w:rFonts w:cs="Times New Roman"/>
          <w:szCs w:val="24"/>
        </w:rPr>
        <w:t xml:space="preserve"> )</w:t>
      </w:r>
    </w:p>
    <w:p w14:paraId="1EB2208D" w14:textId="77777777" w:rsidR="00D6793F" w:rsidRDefault="00D6793F" w:rsidP="00D6793F">
      <w:pPr>
        <w:pStyle w:val="NoSpacing"/>
        <w:rPr>
          <w:rFonts w:cs="Times New Roman"/>
          <w:szCs w:val="24"/>
        </w:rPr>
      </w:pPr>
    </w:p>
    <w:p w14:paraId="32979585" w14:textId="77777777" w:rsidR="00D6793F" w:rsidRDefault="00D6793F" w:rsidP="00D6793F">
      <w:pPr>
        <w:pStyle w:val="NoSpacing"/>
        <w:rPr>
          <w:rFonts w:cs="Times New Roman"/>
          <w:szCs w:val="24"/>
        </w:rPr>
      </w:pPr>
    </w:p>
    <w:p w14:paraId="7C4FD00D" w14:textId="77777777" w:rsidR="00D6793F" w:rsidRDefault="00D6793F" w:rsidP="00D679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February 2025</w:t>
      </w:r>
    </w:p>
    <w:p w14:paraId="722AD5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A747" w14:textId="77777777" w:rsidR="00D6793F" w:rsidRDefault="00D6793F" w:rsidP="009139A6">
      <w:r>
        <w:separator/>
      </w:r>
    </w:p>
  </w:endnote>
  <w:endnote w:type="continuationSeparator" w:id="0">
    <w:p w14:paraId="4BCDE5D7" w14:textId="77777777" w:rsidR="00D6793F" w:rsidRDefault="00D679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71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3D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CB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022B" w14:textId="77777777" w:rsidR="00D6793F" w:rsidRDefault="00D6793F" w:rsidP="009139A6">
      <w:r>
        <w:separator/>
      </w:r>
    </w:p>
  </w:footnote>
  <w:footnote w:type="continuationSeparator" w:id="0">
    <w:p w14:paraId="06F4E5B8" w14:textId="77777777" w:rsidR="00D6793F" w:rsidRDefault="00D679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AA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75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C0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3F"/>
    <w:rsid w:val="000666E0"/>
    <w:rsid w:val="002510B7"/>
    <w:rsid w:val="00270799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6793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807E5"/>
  <w15:chartTrackingRefBased/>
  <w15:docId w15:val="{2241C511-8E65-4564-BDC2-4AE498E0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6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2025-02-03T12:45:00Z</dcterms:created>
  <dcterms:modified xsi:type="dcterms:W3CDTF">2025-02-03T12:46:00Z</dcterms:modified>
</cp:coreProperties>
</file>