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AEDED" w14:textId="77777777" w:rsidR="001C22E4" w:rsidRDefault="001C22E4" w:rsidP="001C2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NESBIT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2C66657B" w14:textId="77777777" w:rsidR="001C22E4" w:rsidRDefault="001C22E4" w:rsidP="001C2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Born in Scotland. Chaplain.</w:t>
      </w:r>
    </w:p>
    <w:p w14:paraId="6F4FE4FD" w14:textId="77777777" w:rsidR="001C22E4" w:rsidRDefault="001C22E4" w:rsidP="001C22E4">
      <w:pPr>
        <w:pStyle w:val="NoSpacing"/>
        <w:rPr>
          <w:rFonts w:cs="Times New Roman"/>
          <w:szCs w:val="24"/>
        </w:rPr>
      </w:pPr>
    </w:p>
    <w:p w14:paraId="6710BEC9" w14:textId="77777777" w:rsidR="001C22E4" w:rsidRDefault="001C22E4" w:rsidP="001C22E4">
      <w:pPr>
        <w:pStyle w:val="NoSpacing"/>
        <w:rPr>
          <w:rFonts w:cs="Times New Roman"/>
          <w:szCs w:val="24"/>
        </w:rPr>
      </w:pPr>
    </w:p>
    <w:p w14:paraId="08740F0C" w14:textId="77777777" w:rsidR="001C22E4" w:rsidRDefault="001C22E4" w:rsidP="001C2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May1492</w:t>
      </w:r>
      <w:r>
        <w:rPr>
          <w:rFonts w:cs="Times New Roman"/>
          <w:szCs w:val="24"/>
        </w:rPr>
        <w:tab/>
        <w:t>He was granted letters of denization.</w:t>
      </w:r>
    </w:p>
    <w:p w14:paraId="6771F3A8" w14:textId="77777777" w:rsidR="001C22E4" w:rsidRDefault="001C22E4" w:rsidP="001C2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p.381)</w:t>
      </w:r>
    </w:p>
    <w:p w14:paraId="199D6BFE" w14:textId="77777777" w:rsidR="001C22E4" w:rsidRDefault="001C22E4" w:rsidP="001C22E4">
      <w:pPr>
        <w:pStyle w:val="NoSpacing"/>
        <w:rPr>
          <w:rFonts w:cs="Times New Roman"/>
          <w:szCs w:val="24"/>
        </w:rPr>
      </w:pPr>
    </w:p>
    <w:p w14:paraId="4744C1B2" w14:textId="77777777" w:rsidR="001C22E4" w:rsidRDefault="001C22E4" w:rsidP="001C22E4">
      <w:pPr>
        <w:pStyle w:val="NoSpacing"/>
        <w:rPr>
          <w:rFonts w:cs="Times New Roman"/>
          <w:szCs w:val="24"/>
        </w:rPr>
      </w:pPr>
    </w:p>
    <w:p w14:paraId="33C79C03" w14:textId="77777777" w:rsidR="001C22E4" w:rsidRDefault="001C22E4" w:rsidP="001C22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4DCC02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9AF50" w14:textId="77777777" w:rsidR="001C22E4" w:rsidRDefault="001C22E4" w:rsidP="009139A6">
      <w:r>
        <w:separator/>
      </w:r>
    </w:p>
  </w:endnote>
  <w:endnote w:type="continuationSeparator" w:id="0">
    <w:p w14:paraId="625D069F" w14:textId="77777777" w:rsidR="001C22E4" w:rsidRDefault="001C22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71A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575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40C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40F5B" w14:textId="77777777" w:rsidR="001C22E4" w:rsidRDefault="001C22E4" w:rsidP="009139A6">
      <w:r>
        <w:separator/>
      </w:r>
    </w:p>
  </w:footnote>
  <w:footnote w:type="continuationSeparator" w:id="0">
    <w:p w14:paraId="357F4DF2" w14:textId="77777777" w:rsidR="001C22E4" w:rsidRDefault="001C22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59B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4DD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230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4"/>
    <w:rsid w:val="000666E0"/>
    <w:rsid w:val="001403F3"/>
    <w:rsid w:val="001C22E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B847D"/>
  <w15:chartTrackingRefBased/>
  <w15:docId w15:val="{92B3B06C-B6C2-4E2A-A31A-4AF27328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2024-12-24T19:33:00Z</dcterms:created>
  <dcterms:modified xsi:type="dcterms:W3CDTF">2024-12-24T19:33:00Z</dcterms:modified>
</cp:coreProperties>
</file>