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304F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NESSE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09B623B0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2B83DA60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</w:p>
    <w:p w14:paraId="7C5D5AA1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</w:p>
    <w:p w14:paraId="246AD6D0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31BFBB03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23762694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6B2AFFF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</w:p>
    <w:p w14:paraId="10166DE8" w14:textId="77777777" w:rsidR="00106AD5" w:rsidRDefault="00106AD5" w:rsidP="00106AD5">
      <w:pPr>
        <w:pStyle w:val="NoSpacing"/>
        <w:rPr>
          <w:rFonts w:cs="Times New Roman"/>
          <w:szCs w:val="24"/>
          <w:lang w:val="en-GB"/>
        </w:rPr>
      </w:pPr>
    </w:p>
    <w:p w14:paraId="60F406B8" w14:textId="4710470B" w:rsidR="00BA00AB" w:rsidRPr="00EB3209" w:rsidRDefault="00106A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E261" w14:textId="77777777" w:rsidR="00574754" w:rsidRDefault="00574754" w:rsidP="009139A6">
      <w:r>
        <w:separator/>
      </w:r>
    </w:p>
  </w:endnote>
  <w:endnote w:type="continuationSeparator" w:id="0">
    <w:p w14:paraId="54F9A3B1" w14:textId="77777777" w:rsidR="00574754" w:rsidRDefault="005747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47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3D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A1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5EFE" w14:textId="77777777" w:rsidR="00574754" w:rsidRDefault="00574754" w:rsidP="009139A6">
      <w:r>
        <w:separator/>
      </w:r>
    </w:p>
  </w:footnote>
  <w:footnote w:type="continuationSeparator" w:id="0">
    <w:p w14:paraId="762E98AB" w14:textId="77777777" w:rsidR="00574754" w:rsidRDefault="005747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90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ED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10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D5"/>
    <w:rsid w:val="000666E0"/>
    <w:rsid w:val="000A2E7A"/>
    <w:rsid w:val="00106AD5"/>
    <w:rsid w:val="001307AC"/>
    <w:rsid w:val="00190DFA"/>
    <w:rsid w:val="002510B7"/>
    <w:rsid w:val="00270799"/>
    <w:rsid w:val="002737D5"/>
    <w:rsid w:val="00357E4A"/>
    <w:rsid w:val="00574754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251E"/>
  <w15:chartTrackingRefBased/>
  <w15:docId w15:val="{7D59C0CA-5969-4FF8-8787-32AC75F3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2025-09-13T06:59:00Z</dcterms:created>
  <dcterms:modified xsi:type="dcterms:W3CDTF">2025-09-13T07:00:00Z</dcterms:modified>
</cp:coreProperties>
</file>