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50F08" w14:textId="77777777" w:rsidR="008C47A9" w:rsidRDefault="008C47A9" w:rsidP="008C47A9">
      <w:pPr>
        <w:pStyle w:val="NoSpacing"/>
      </w:pPr>
      <w:r>
        <w:rPr>
          <w:u w:val="single"/>
        </w:rPr>
        <w:t>Nicholas NETHERTON</w:t>
      </w:r>
      <w:r>
        <w:t xml:space="preserve">    </w:t>
      </w:r>
      <w:proofErr w:type="gramStart"/>
      <w:r>
        <w:t xml:space="preserve">   (</w:t>
      </w:r>
      <w:proofErr w:type="gramEnd"/>
      <w:r>
        <w:t>fl.1442)</w:t>
      </w:r>
    </w:p>
    <w:p w14:paraId="196E88BD" w14:textId="77777777" w:rsidR="008C47A9" w:rsidRDefault="008C47A9" w:rsidP="008C47A9">
      <w:pPr>
        <w:pStyle w:val="NoSpacing"/>
      </w:pPr>
      <w:r>
        <w:t>of Tetbury. Chapman.</w:t>
      </w:r>
    </w:p>
    <w:p w14:paraId="4080848A" w14:textId="77777777" w:rsidR="008C47A9" w:rsidRDefault="008C47A9" w:rsidP="008C47A9">
      <w:pPr>
        <w:pStyle w:val="NoSpacing"/>
      </w:pPr>
    </w:p>
    <w:p w14:paraId="1D697FB8" w14:textId="77777777" w:rsidR="008C47A9" w:rsidRDefault="008C47A9" w:rsidP="008C47A9">
      <w:pPr>
        <w:pStyle w:val="NoSpacing"/>
      </w:pPr>
    </w:p>
    <w:p w14:paraId="73558AA9" w14:textId="77777777" w:rsidR="008C47A9" w:rsidRDefault="008C47A9" w:rsidP="008C47A9">
      <w:pPr>
        <w:pStyle w:val="NoSpacing"/>
      </w:pPr>
      <w:r>
        <w:tab/>
        <w:t>1442</w:t>
      </w:r>
      <w:r>
        <w:tab/>
        <w:t>John Yonge of Gloucester, mercer(q.v.), brought a plaint of debt against</w:t>
      </w:r>
    </w:p>
    <w:p w14:paraId="33B566E9" w14:textId="77777777" w:rsidR="008C47A9" w:rsidRDefault="008C47A9" w:rsidP="008C47A9">
      <w:pPr>
        <w:pStyle w:val="NoSpacing"/>
      </w:pPr>
      <w:r>
        <w:tab/>
      </w:r>
      <w:r>
        <w:tab/>
        <w:t>him and three others.</w:t>
      </w:r>
    </w:p>
    <w:p w14:paraId="5139D9AD" w14:textId="77777777" w:rsidR="008C47A9" w:rsidRDefault="008C47A9" w:rsidP="008C47A9">
      <w:pPr>
        <w:pStyle w:val="NoSpacing"/>
      </w:pPr>
      <w:r>
        <w:tab/>
      </w:r>
      <w:r>
        <w:tab/>
        <w:t xml:space="preserve">( </w:t>
      </w:r>
      <w:hyperlink r:id="rId6" w:history="1">
        <w:r w:rsidRPr="009E3170">
          <w:rPr>
            <w:rStyle w:val="Hyperlink"/>
          </w:rPr>
          <w:t>https://waalt.uh.edu/index.php/CP40/724</w:t>
        </w:r>
      </w:hyperlink>
      <w:r>
        <w:t xml:space="preserve"> )</w:t>
      </w:r>
    </w:p>
    <w:p w14:paraId="3360A44E" w14:textId="77777777" w:rsidR="008C47A9" w:rsidRDefault="008C47A9" w:rsidP="008C47A9">
      <w:pPr>
        <w:pStyle w:val="NoSpacing"/>
      </w:pPr>
    </w:p>
    <w:p w14:paraId="1D8C11BD" w14:textId="77777777" w:rsidR="008C47A9" w:rsidRDefault="008C47A9" w:rsidP="008C47A9">
      <w:pPr>
        <w:pStyle w:val="NoSpacing"/>
      </w:pPr>
    </w:p>
    <w:p w14:paraId="21914B7D" w14:textId="77777777" w:rsidR="008C47A9" w:rsidRDefault="008C47A9" w:rsidP="008C47A9">
      <w:pPr>
        <w:pStyle w:val="NoSpacing"/>
      </w:pPr>
      <w:r>
        <w:t>9 August 2024</w:t>
      </w:r>
    </w:p>
    <w:p w14:paraId="44B187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4929A" w14:textId="77777777" w:rsidR="008C47A9" w:rsidRDefault="008C47A9" w:rsidP="009139A6">
      <w:r>
        <w:separator/>
      </w:r>
    </w:p>
  </w:endnote>
  <w:endnote w:type="continuationSeparator" w:id="0">
    <w:p w14:paraId="4CADDC51" w14:textId="77777777" w:rsidR="008C47A9" w:rsidRDefault="008C47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8C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57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75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D596E" w14:textId="77777777" w:rsidR="008C47A9" w:rsidRDefault="008C47A9" w:rsidP="009139A6">
      <w:r>
        <w:separator/>
      </w:r>
    </w:p>
  </w:footnote>
  <w:footnote w:type="continuationSeparator" w:id="0">
    <w:p w14:paraId="3C0D0DD8" w14:textId="77777777" w:rsidR="008C47A9" w:rsidRDefault="008C47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44E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CB1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28F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A9"/>
    <w:rsid w:val="000666E0"/>
    <w:rsid w:val="002510B7"/>
    <w:rsid w:val="00270799"/>
    <w:rsid w:val="005C130B"/>
    <w:rsid w:val="00826F5C"/>
    <w:rsid w:val="008C47A9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2BD2"/>
  <w15:chartTrackingRefBased/>
  <w15:docId w15:val="{A7ABB6C5-CB0E-4994-8BFC-95A121A6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C4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2024-08-15T16:20:00Z</dcterms:created>
  <dcterms:modified xsi:type="dcterms:W3CDTF">2024-08-15T16:21:00Z</dcterms:modified>
</cp:coreProperties>
</file>