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8CE6" w14:textId="77777777" w:rsidR="000C4CD7" w:rsidRDefault="000C4CD7" w:rsidP="000C4CD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NETHEWEY</w:t>
      </w:r>
      <w:r>
        <w:rPr>
          <w:rFonts w:cs="Times New Roman"/>
          <w:szCs w:val="24"/>
        </w:rPr>
        <w:t xml:space="preserve">         (fl.1483)</w:t>
      </w:r>
    </w:p>
    <w:p w14:paraId="72BA04DB" w14:textId="77777777" w:rsidR="000C4CD7" w:rsidRDefault="000C4CD7" w:rsidP="000C4CD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Taunton, Somerset. Merchant.</w:t>
      </w:r>
    </w:p>
    <w:p w14:paraId="65593354" w14:textId="77777777" w:rsidR="000C4CD7" w:rsidRDefault="000C4CD7" w:rsidP="000C4CD7">
      <w:pPr>
        <w:pStyle w:val="NoSpacing"/>
        <w:jc w:val="both"/>
        <w:rPr>
          <w:rFonts w:cs="Times New Roman"/>
          <w:szCs w:val="24"/>
        </w:rPr>
      </w:pPr>
    </w:p>
    <w:p w14:paraId="2A12FB67" w14:textId="77777777" w:rsidR="000C4CD7" w:rsidRDefault="000C4CD7" w:rsidP="000C4CD7">
      <w:pPr>
        <w:pStyle w:val="NoSpacing"/>
        <w:jc w:val="both"/>
        <w:rPr>
          <w:rFonts w:cs="Times New Roman"/>
          <w:szCs w:val="24"/>
        </w:rPr>
      </w:pPr>
    </w:p>
    <w:p w14:paraId="354368BF" w14:textId="77777777" w:rsidR="000C4CD7" w:rsidRDefault="000C4CD7" w:rsidP="000C4CD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Skynner</w:t>
      </w:r>
      <w:proofErr w:type="spellEnd"/>
      <w:r>
        <w:rPr>
          <w:rFonts w:cs="Times New Roman"/>
          <w:szCs w:val="24"/>
        </w:rPr>
        <w:t>(q.v.) brought a plaint of trespass and assault of a servant</w:t>
      </w:r>
    </w:p>
    <w:p w14:paraId="7616486A" w14:textId="77777777" w:rsidR="000C4CD7" w:rsidRDefault="000C4CD7" w:rsidP="000C4CD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him.</w:t>
      </w:r>
    </w:p>
    <w:p w14:paraId="4FE51354" w14:textId="77777777" w:rsidR="000C4CD7" w:rsidRDefault="000C4CD7" w:rsidP="000C4CD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2234B12" w14:textId="77777777" w:rsidR="000C4CD7" w:rsidRDefault="000C4CD7" w:rsidP="000C4CD7">
      <w:pPr>
        <w:pStyle w:val="NoSpacing"/>
        <w:jc w:val="both"/>
        <w:rPr>
          <w:rFonts w:cs="Times New Roman"/>
          <w:szCs w:val="24"/>
        </w:rPr>
      </w:pPr>
    </w:p>
    <w:p w14:paraId="3F03A4F1" w14:textId="77777777" w:rsidR="000C4CD7" w:rsidRDefault="000C4CD7" w:rsidP="000C4CD7">
      <w:pPr>
        <w:pStyle w:val="NoSpacing"/>
        <w:jc w:val="both"/>
        <w:rPr>
          <w:rFonts w:cs="Times New Roman"/>
          <w:szCs w:val="24"/>
        </w:rPr>
      </w:pPr>
    </w:p>
    <w:p w14:paraId="09DB7C42" w14:textId="77777777" w:rsidR="000C4CD7" w:rsidRDefault="000C4CD7" w:rsidP="000C4CD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10 April 2025</w:t>
      </w:r>
      <w:r>
        <w:rPr>
          <w:rFonts w:cs="Times New Roman"/>
          <w:szCs w:val="24"/>
        </w:rPr>
        <w:fldChar w:fldCharType="end"/>
      </w:r>
    </w:p>
    <w:p w14:paraId="7CF359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466B" w14:textId="77777777" w:rsidR="000C4CD7" w:rsidRDefault="000C4CD7" w:rsidP="009139A6">
      <w:r>
        <w:separator/>
      </w:r>
    </w:p>
  </w:endnote>
  <w:endnote w:type="continuationSeparator" w:id="0">
    <w:p w14:paraId="5933BF11" w14:textId="77777777" w:rsidR="000C4CD7" w:rsidRDefault="000C4C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CA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DF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D0D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8268" w14:textId="77777777" w:rsidR="000C4CD7" w:rsidRDefault="000C4CD7" w:rsidP="009139A6">
      <w:r>
        <w:separator/>
      </w:r>
    </w:p>
  </w:footnote>
  <w:footnote w:type="continuationSeparator" w:id="0">
    <w:p w14:paraId="57D6EB3A" w14:textId="77777777" w:rsidR="000C4CD7" w:rsidRDefault="000C4C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9A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4A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32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D7"/>
    <w:rsid w:val="000666E0"/>
    <w:rsid w:val="000A2E7A"/>
    <w:rsid w:val="000C4CD7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93BB5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733C"/>
  <w15:chartTrackingRefBased/>
  <w15:docId w15:val="{8B19AC7B-CD57-4952-B6FC-208737BC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C4C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2025-04-10T12:16:00Z</dcterms:created>
  <dcterms:modified xsi:type="dcterms:W3CDTF">2025-04-10T12:16:00Z</dcterms:modified>
</cp:coreProperties>
</file>