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160500" w14:textId="77777777" w:rsidR="00457C63" w:rsidRDefault="00457C63" w:rsidP="00457C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Geoffrey NETTER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58CA975C" w14:textId="77777777" w:rsidR="00457C63" w:rsidRDefault="00457C63" w:rsidP="00457C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East Farleigh, Kent. Husbandman.</w:t>
      </w:r>
    </w:p>
    <w:p w14:paraId="6F1D78E7" w14:textId="77777777" w:rsidR="00457C63" w:rsidRDefault="00457C63" w:rsidP="00457C63">
      <w:pPr>
        <w:pStyle w:val="NoSpacing"/>
        <w:rPr>
          <w:rFonts w:cs="Times New Roman"/>
          <w:szCs w:val="24"/>
        </w:rPr>
      </w:pPr>
    </w:p>
    <w:p w14:paraId="58B41B38" w14:textId="77777777" w:rsidR="00457C63" w:rsidRDefault="00457C63" w:rsidP="00457C63">
      <w:pPr>
        <w:pStyle w:val="NoSpacing"/>
        <w:rPr>
          <w:rFonts w:cs="Times New Roman"/>
          <w:szCs w:val="24"/>
        </w:rPr>
      </w:pPr>
    </w:p>
    <w:p w14:paraId="1085235D" w14:textId="77777777" w:rsidR="00457C63" w:rsidRDefault="00457C63" w:rsidP="00457C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 of Geoffrey Netter, senior.</w:t>
      </w:r>
    </w:p>
    <w:p w14:paraId="5EAA6F77" w14:textId="77777777" w:rsidR="00457C63" w:rsidRDefault="00457C63" w:rsidP="00457C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4B830969" w14:textId="77777777" w:rsidR="00457C63" w:rsidRDefault="00457C63" w:rsidP="00457C63">
      <w:pPr>
        <w:pStyle w:val="NoSpacing"/>
        <w:rPr>
          <w:rFonts w:cs="Times New Roman"/>
          <w:szCs w:val="24"/>
        </w:rPr>
      </w:pPr>
    </w:p>
    <w:p w14:paraId="7D0CF189" w14:textId="77777777" w:rsidR="00457C63" w:rsidRDefault="00457C63" w:rsidP="00457C63">
      <w:pPr>
        <w:pStyle w:val="NoSpacing"/>
        <w:rPr>
          <w:rFonts w:cs="Times New Roman"/>
          <w:szCs w:val="24"/>
        </w:rPr>
      </w:pPr>
    </w:p>
    <w:p w14:paraId="749B004A" w14:textId="77777777" w:rsidR="00457C63" w:rsidRDefault="00457C63" w:rsidP="00457C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The executors of John Sharp of </w:t>
      </w:r>
      <w:proofErr w:type="gramStart"/>
      <w:r>
        <w:rPr>
          <w:rFonts w:cs="Times New Roman"/>
          <w:szCs w:val="24"/>
        </w:rPr>
        <w:t>Cranbrook(</w:t>
      </w:r>
      <w:proofErr w:type="gramEnd"/>
      <w:r>
        <w:rPr>
          <w:rFonts w:cs="Times New Roman"/>
          <w:szCs w:val="24"/>
        </w:rPr>
        <w:t xml:space="preserve">d.ca.1483)(q.v.) brought a </w:t>
      </w:r>
    </w:p>
    <w:p w14:paraId="796709E5" w14:textId="77777777" w:rsidR="00457C63" w:rsidRDefault="00457C63" w:rsidP="00457C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plaint of debt against him.   (ibid.)</w:t>
      </w:r>
    </w:p>
    <w:p w14:paraId="00F38F81" w14:textId="77777777" w:rsidR="00457C63" w:rsidRDefault="00457C63" w:rsidP="00457C63">
      <w:pPr>
        <w:pStyle w:val="NoSpacing"/>
        <w:rPr>
          <w:rFonts w:cs="Times New Roman"/>
          <w:szCs w:val="24"/>
        </w:rPr>
      </w:pPr>
    </w:p>
    <w:p w14:paraId="1AD4FE57" w14:textId="77777777" w:rsidR="00457C63" w:rsidRDefault="00457C63" w:rsidP="00457C63">
      <w:pPr>
        <w:pStyle w:val="NoSpacing"/>
        <w:rPr>
          <w:rFonts w:cs="Times New Roman"/>
          <w:szCs w:val="24"/>
        </w:rPr>
      </w:pPr>
    </w:p>
    <w:p w14:paraId="782E051A" w14:textId="77777777" w:rsidR="00457C63" w:rsidRDefault="00457C63" w:rsidP="00457C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November 2024</w:t>
      </w:r>
    </w:p>
    <w:p w14:paraId="4513B43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EC642" w14:textId="77777777" w:rsidR="00457C63" w:rsidRDefault="00457C63" w:rsidP="009139A6">
      <w:r>
        <w:separator/>
      </w:r>
    </w:p>
  </w:endnote>
  <w:endnote w:type="continuationSeparator" w:id="0">
    <w:p w14:paraId="59E19ECA" w14:textId="77777777" w:rsidR="00457C63" w:rsidRDefault="00457C6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2835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D321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0EEA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16AA3" w14:textId="77777777" w:rsidR="00457C63" w:rsidRDefault="00457C63" w:rsidP="009139A6">
      <w:r>
        <w:separator/>
      </w:r>
    </w:p>
  </w:footnote>
  <w:footnote w:type="continuationSeparator" w:id="0">
    <w:p w14:paraId="52EFA739" w14:textId="77777777" w:rsidR="00457C63" w:rsidRDefault="00457C6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A927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987E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3680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C63"/>
    <w:rsid w:val="000666E0"/>
    <w:rsid w:val="002510B7"/>
    <w:rsid w:val="00270799"/>
    <w:rsid w:val="00457C63"/>
    <w:rsid w:val="005C130B"/>
    <w:rsid w:val="00826F5C"/>
    <w:rsid w:val="009139A6"/>
    <w:rsid w:val="009411C2"/>
    <w:rsid w:val="009448BB"/>
    <w:rsid w:val="00947624"/>
    <w:rsid w:val="00A3176C"/>
    <w:rsid w:val="00A53379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34558"/>
  <w15:chartTrackingRefBased/>
  <w15:docId w15:val="{59BF43F9-3DF6-45F2-8F94-8CFBBC4C3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57C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2024-12-18T16:54:00Z</dcterms:created>
  <dcterms:modified xsi:type="dcterms:W3CDTF">2024-12-18T16:55:00Z</dcterms:modified>
</cp:coreProperties>
</file>