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E260" w14:textId="77777777" w:rsidR="00CB6AA0" w:rsidRDefault="00CB6AA0" w:rsidP="00CB6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NETTYLTON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71BB6A31" w14:textId="77777777" w:rsidR="00CB6AA0" w:rsidRDefault="00CB6AA0" w:rsidP="00CB6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Oxfordshire.</w:t>
      </w:r>
    </w:p>
    <w:p w14:paraId="3DE5DA9A" w14:textId="77777777" w:rsidR="00CB6AA0" w:rsidRDefault="00CB6AA0" w:rsidP="00CB6AA0">
      <w:pPr>
        <w:pStyle w:val="NoSpacing"/>
        <w:rPr>
          <w:rFonts w:cs="Times New Roman"/>
          <w:szCs w:val="24"/>
        </w:rPr>
      </w:pPr>
    </w:p>
    <w:p w14:paraId="36002914" w14:textId="77777777" w:rsidR="00CB6AA0" w:rsidRDefault="00CB6AA0" w:rsidP="00CB6AA0">
      <w:pPr>
        <w:pStyle w:val="NoSpacing"/>
        <w:rPr>
          <w:rFonts w:cs="Times New Roman"/>
          <w:szCs w:val="24"/>
        </w:rPr>
      </w:pPr>
    </w:p>
    <w:p w14:paraId="3F34A3A8" w14:textId="77777777" w:rsidR="00CB6AA0" w:rsidRDefault="00CB6AA0" w:rsidP="00CB6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Proctor.</w:t>
      </w:r>
    </w:p>
    <w:p w14:paraId="61773121" w14:textId="77777777" w:rsidR="00CB6AA0" w:rsidRDefault="00CB6AA0" w:rsidP="00CB6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p.181)</w:t>
      </w:r>
    </w:p>
    <w:p w14:paraId="34A4BBAC" w14:textId="77777777" w:rsidR="00CB6AA0" w:rsidRDefault="00CB6AA0" w:rsidP="00CB6AA0">
      <w:pPr>
        <w:pStyle w:val="NoSpacing"/>
        <w:rPr>
          <w:rFonts w:cs="Times New Roman"/>
          <w:szCs w:val="24"/>
        </w:rPr>
      </w:pPr>
    </w:p>
    <w:p w14:paraId="2EC0728D" w14:textId="77777777" w:rsidR="00CB6AA0" w:rsidRDefault="00CB6AA0" w:rsidP="00CB6AA0">
      <w:pPr>
        <w:pStyle w:val="NoSpacing"/>
        <w:rPr>
          <w:rFonts w:cs="Times New Roman"/>
          <w:szCs w:val="24"/>
        </w:rPr>
      </w:pPr>
    </w:p>
    <w:p w14:paraId="27F7667D" w14:textId="77777777" w:rsidR="00CB6AA0" w:rsidRDefault="00CB6AA0" w:rsidP="00CB6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07F179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8C591" w14:textId="77777777" w:rsidR="00CB6AA0" w:rsidRDefault="00CB6AA0" w:rsidP="009139A6">
      <w:r>
        <w:separator/>
      </w:r>
    </w:p>
  </w:endnote>
  <w:endnote w:type="continuationSeparator" w:id="0">
    <w:p w14:paraId="05631426" w14:textId="77777777" w:rsidR="00CB6AA0" w:rsidRDefault="00CB6A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A92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E9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91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5394" w14:textId="77777777" w:rsidR="00CB6AA0" w:rsidRDefault="00CB6AA0" w:rsidP="009139A6">
      <w:r>
        <w:separator/>
      </w:r>
    </w:p>
  </w:footnote>
  <w:footnote w:type="continuationSeparator" w:id="0">
    <w:p w14:paraId="24B05213" w14:textId="77777777" w:rsidR="00CB6AA0" w:rsidRDefault="00CB6A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0BE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0B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C16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A0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6A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632E"/>
  <w15:chartTrackingRefBased/>
  <w15:docId w15:val="{163BD83C-3FE3-4A2D-B3D6-9675C673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2024-12-06T10:55:00Z</dcterms:created>
  <dcterms:modified xsi:type="dcterms:W3CDTF">2024-12-06T10:56:00Z</dcterms:modified>
</cp:coreProperties>
</file>