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28D3" w14:textId="77777777" w:rsidR="007F248D" w:rsidRDefault="007F248D" w:rsidP="007F248D">
      <w:pPr>
        <w:pStyle w:val="NoSpacing"/>
      </w:pPr>
      <w:r>
        <w:rPr>
          <w:u w:val="single"/>
        </w:rPr>
        <w:t>John NEUBOLD</w:t>
      </w:r>
      <w:r>
        <w:t xml:space="preserve">      </w:t>
      </w:r>
      <w:proofErr w:type="gramStart"/>
      <w:r>
        <w:t xml:space="preserve">   (</w:t>
      </w:r>
      <w:proofErr w:type="gramEnd"/>
      <w:r>
        <w:t>fl.1412)</w:t>
      </w:r>
    </w:p>
    <w:p w14:paraId="58F2EEE2" w14:textId="77777777" w:rsidR="007F248D" w:rsidRDefault="007F248D" w:rsidP="007F248D">
      <w:pPr>
        <w:pStyle w:val="NoSpacing"/>
      </w:pPr>
    </w:p>
    <w:p w14:paraId="7AC331D5" w14:textId="77777777" w:rsidR="007F248D" w:rsidRDefault="007F248D" w:rsidP="007F248D">
      <w:pPr>
        <w:pStyle w:val="NoSpacing"/>
      </w:pPr>
    </w:p>
    <w:p w14:paraId="2D5BC180" w14:textId="77777777" w:rsidR="007F248D" w:rsidRDefault="007F248D" w:rsidP="007F248D">
      <w:pPr>
        <w:pStyle w:val="NoSpacing"/>
      </w:pPr>
      <w:r>
        <w:t>= Margaret(q.v.).</w:t>
      </w:r>
    </w:p>
    <w:p w14:paraId="341B0E90" w14:textId="77777777" w:rsidR="007F248D" w:rsidRPr="002D67F9" w:rsidRDefault="007F248D" w:rsidP="007F248D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0D0A7399" w14:textId="77777777" w:rsidR="007F248D" w:rsidRDefault="007F248D" w:rsidP="007F248D">
      <w:pPr>
        <w:pStyle w:val="NoSpacing"/>
      </w:pPr>
      <w:r w:rsidRPr="00E96068">
        <w:t xml:space="preserve">(number </w:t>
      </w:r>
      <w:r>
        <w:t>38)</w:t>
      </w:r>
    </w:p>
    <w:p w14:paraId="65015A6B" w14:textId="77777777" w:rsidR="007F248D" w:rsidRDefault="007F248D" w:rsidP="007F248D">
      <w:pPr>
        <w:pStyle w:val="NoSpacing"/>
      </w:pPr>
    </w:p>
    <w:p w14:paraId="7FF6B0A8" w14:textId="77777777" w:rsidR="007F248D" w:rsidRDefault="007F248D" w:rsidP="007F248D">
      <w:pPr>
        <w:pStyle w:val="NoSpacing"/>
      </w:pPr>
    </w:p>
    <w:p w14:paraId="35E40B8D" w14:textId="77777777" w:rsidR="007F248D" w:rsidRDefault="007F248D" w:rsidP="007F248D">
      <w:pPr>
        <w:pStyle w:val="NoSpacing"/>
      </w:pPr>
      <w:r>
        <w:t>12 Jun.1412</w:t>
      </w:r>
      <w:r>
        <w:tab/>
        <w:t xml:space="preserve">Settlement of the action taken against them by John de </w:t>
      </w:r>
      <w:proofErr w:type="spellStart"/>
      <w:r>
        <w:t>Manfeld</w:t>
      </w:r>
      <w:proofErr w:type="spellEnd"/>
      <w:r>
        <w:t xml:space="preserve"> of</w:t>
      </w:r>
    </w:p>
    <w:p w14:paraId="089BF711" w14:textId="77777777" w:rsidR="007F248D" w:rsidRDefault="007F248D" w:rsidP="007F248D">
      <w:pPr>
        <w:pStyle w:val="NoSpacing"/>
      </w:pPr>
      <w:r>
        <w:tab/>
      </w:r>
      <w:r>
        <w:tab/>
      </w:r>
      <w:proofErr w:type="spellStart"/>
      <w:r>
        <w:t>Bracebridge</w:t>
      </w:r>
      <w:proofErr w:type="spellEnd"/>
      <w:r>
        <w:t>(q.v.) over a moiety of the manor of Canwick.   (ibid.)</w:t>
      </w:r>
    </w:p>
    <w:p w14:paraId="62620EA8" w14:textId="77777777" w:rsidR="007F248D" w:rsidRDefault="007F248D" w:rsidP="007F248D">
      <w:pPr>
        <w:pStyle w:val="NoSpacing"/>
      </w:pPr>
    </w:p>
    <w:p w14:paraId="66D927CF" w14:textId="77777777" w:rsidR="007F248D" w:rsidRDefault="007F248D" w:rsidP="007F248D">
      <w:pPr>
        <w:pStyle w:val="NoSpacing"/>
      </w:pPr>
    </w:p>
    <w:p w14:paraId="33D915CE" w14:textId="77777777" w:rsidR="007F248D" w:rsidRDefault="007F248D" w:rsidP="007F248D">
      <w:pPr>
        <w:pStyle w:val="NoSpacing"/>
      </w:pPr>
      <w:r>
        <w:t>22 December 2024</w:t>
      </w:r>
    </w:p>
    <w:p w14:paraId="578909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C460" w14:textId="77777777" w:rsidR="007F248D" w:rsidRDefault="007F248D" w:rsidP="009139A6">
      <w:r>
        <w:separator/>
      </w:r>
    </w:p>
  </w:endnote>
  <w:endnote w:type="continuationSeparator" w:id="0">
    <w:p w14:paraId="1480812F" w14:textId="77777777" w:rsidR="007F248D" w:rsidRDefault="007F24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3C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3C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52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3FAE" w14:textId="77777777" w:rsidR="007F248D" w:rsidRDefault="007F248D" w:rsidP="009139A6">
      <w:r>
        <w:separator/>
      </w:r>
    </w:p>
  </w:footnote>
  <w:footnote w:type="continuationSeparator" w:id="0">
    <w:p w14:paraId="07B11F94" w14:textId="77777777" w:rsidR="007F248D" w:rsidRDefault="007F24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45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E8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EC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8D"/>
    <w:rsid w:val="000666E0"/>
    <w:rsid w:val="00163462"/>
    <w:rsid w:val="002510B7"/>
    <w:rsid w:val="00270799"/>
    <w:rsid w:val="005C130B"/>
    <w:rsid w:val="007F248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2E50"/>
  <w15:chartTrackingRefBased/>
  <w15:docId w15:val="{950E6DA0-67AD-4FF0-BB97-42595E2B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F2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2025-02-28T17:57:00Z</dcterms:created>
  <dcterms:modified xsi:type="dcterms:W3CDTF">2025-02-28T17:57:00Z</dcterms:modified>
</cp:coreProperties>
</file>