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F0D8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NEUHAWE</w:t>
      </w:r>
      <w:r>
        <w:rPr>
          <w:rFonts w:cs="Times New Roman"/>
          <w:szCs w:val="24"/>
        </w:rPr>
        <w:t xml:space="preserve">       (fl.1483)</w:t>
      </w:r>
    </w:p>
    <w:p w14:paraId="3DC39018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>. Chapman.</w:t>
      </w:r>
    </w:p>
    <w:p w14:paraId="127BCBDA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</w:p>
    <w:p w14:paraId="32482996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</w:p>
    <w:p w14:paraId="15702C99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0B6B998A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39EE0033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A8A7FC9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</w:p>
    <w:p w14:paraId="2E554B5D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</w:p>
    <w:p w14:paraId="193906AE" w14:textId="77777777" w:rsidR="00066F6F" w:rsidRDefault="00066F6F" w:rsidP="00066F6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17400A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50BA" w14:textId="77777777" w:rsidR="00066F6F" w:rsidRDefault="00066F6F" w:rsidP="009139A6">
      <w:r>
        <w:separator/>
      </w:r>
    </w:p>
  </w:endnote>
  <w:endnote w:type="continuationSeparator" w:id="0">
    <w:p w14:paraId="1C4FC25B" w14:textId="77777777" w:rsidR="00066F6F" w:rsidRDefault="00066F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0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89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FB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D126" w14:textId="77777777" w:rsidR="00066F6F" w:rsidRDefault="00066F6F" w:rsidP="009139A6">
      <w:r>
        <w:separator/>
      </w:r>
    </w:p>
  </w:footnote>
  <w:footnote w:type="continuationSeparator" w:id="0">
    <w:p w14:paraId="27195996" w14:textId="77777777" w:rsidR="00066F6F" w:rsidRDefault="00066F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11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5B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3B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6F"/>
    <w:rsid w:val="000666E0"/>
    <w:rsid w:val="00066F6F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1950"/>
  <w15:chartTrackingRefBased/>
  <w15:docId w15:val="{97FC8B17-66BA-472E-A55E-11FA504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6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2025-09-21T06:35:00Z</dcterms:created>
  <dcterms:modified xsi:type="dcterms:W3CDTF">2025-09-21T06:35:00Z</dcterms:modified>
</cp:coreProperties>
</file>