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A5AC" w14:textId="77777777" w:rsidR="00FC2835" w:rsidRDefault="00FC2835" w:rsidP="00FC2835">
      <w:pPr>
        <w:pStyle w:val="NoSpacing"/>
      </w:pPr>
      <w:r>
        <w:rPr>
          <w:u w:val="single"/>
        </w:rPr>
        <w:t>William NEUHOUS</w:t>
      </w:r>
      <w:r>
        <w:t xml:space="preserve">       (fl.1465)</w:t>
      </w:r>
    </w:p>
    <w:p w14:paraId="13016B1D" w14:textId="77777777" w:rsidR="00FC2835" w:rsidRDefault="00FC2835" w:rsidP="00FC2835">
      <w:pPr>
        <w:pStyle w:val="NoSpacing"/>
      </w:pPr>
      <w:r>
        <w:t>Chaplain.</w:t>
      </w:r>
    </w:p>
    <w:p w14:paraId="3876F0C8" w14:textId="77777777" w:rsidR="00FC2835" w:rsidRDefault="00FC2835" w:rsidP="00FC2835">
      <w:pPr>
        <w:pStyle w:val="NoSpacing"/>
      </w:pPr>
    </w:p>
    <w:p w14:paraId="45FFF9CE" w14:textId="77777777" w:rsidR="00FC2835" w:rsidRDefault="00FC2835" w:rsidP="00FC2835">
      <w:pPr>
        <w:pStyle w:val="NoSpacing"/>
      </w:pPr>
    </w:p>
    <w:p w14:paraId="081F22D0" w14:textId="3F8BC55B" w:rsidR="00FC2835" w:rsidRDefault="00FC2835" w:rsidP="00FC2835">
      <w:pPr>
        <w:pStyle w:val="NoSpacing"/>
      </w:pPr>
      <w:r>
        <w:t>25 Oct.1465</w:t>
      </w:r>
      <w:r>
        <w:tab/>
        <w:t>He was presented to the church of La</w:t>
      </w:r>
      <w:r>
        <w:t>morn</w:t>
      </w:r>
      <w:r>
        <w:t>a, Cornwall.</w:t>
      </w:r>
    </w:p>
    <w:p w14:paraId="2D874A46" w14:textId="77777777" w:rsidR="00FC2835" w:rsidRDefault="00FC2835" w:rsidP="00FC2835">
      <w:pPr>
        <w:pStyle w:val="NoSpacing"/>
      </w:pPr>
      <w:r>
        <w:tab/>
      </w:r>
      <w:r>
        <w:tab/>
        <w:t>(C.P.R. 1461-67 p.460)</w:t>
      </w:r>
    </w:p>
    <w:p w14:paraId="3A39288F" w14:textId="77777777" w:rsidR="00FC2835" w:rsidRDefault="00FC2835" w:rsidP="00FC2835">
      <w:pPr>
        <w:pStyle w:val="NoSpacing"/>
      </w:pPr>
    </w:p>
    <w:p w14:paraId="3DD5DA94" w14:textId="77777777" w:rsidR="00FC2835" w:rsidRDefault="00FC2835" w:rsidP="00FC2835">
      <w:pPr>
        <w:pStyle w:val="NoSpacing"/>
      </w:pPr>
    </w:p>
    <w:p w14:paraId="502F376E" w14:textId="77777777" w:rsidR="00FC2835" w:rsidRDefault="00FC2835" w:rsidP="00FC2835">
      <w:pPr>
        <w:pStyle w:val="NoSpacing"/>
      </w:pPr>
      <w:r>
        <w:t>11 August 2025</w:t>
      </w:r>
    </w:p>
    <w:p w14:paraId="68B59A9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CB1C" w14:textId="77777777" w:rsidR="00FC2835" w:rsidRDefault="00FC2835" w:rsidP="009139A6">
      <w:r>
        <w:separator/>
      </w:r>
    </w:p>
  </w:endnote>
  <w:endnote w:type="continuationSeparator" w:id="0">
    <w:p w14:paraId="41972E4B" w14:textId="77777777" w:rsidR="00FC2835" w:rsidRDefault="00FC28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4C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C2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B4E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741CD" w14:textId="77777777" w:rsidR="00FC2835" w:rsidRDefault="00FC2835" w:rsidP="009139A6">
      <w:r>
        <w:separator/>
      </w:r>
    </w:p>
  </w:footnote>
  <w:footnote w:type="continuationSeparator" w:id="0">
    <w:p w14:paraId="0E5A1B9F" w14:textId="77777777" w:rsidR="00FC2835" w:rsidRDefault="00FC28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8C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7D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B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35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09E4"/>
  <w15:chartTrackingRefBased/>
  <w15:docId w15:val="{F5A8A867-CDE5-49A1-A220-71BFDFE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2025-08-14T12:52:00Z</dcterms:created>
  <dcterms:modified xsi:type="dcterms:W3CDTF">2025-08-14T12:54:00Z</dcterms:modified>
</cp:coreProperties>
</file>