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BA2B" w14:textId="77777777" w:rsidR="000C2022" w:rsidRDefault="000C2022" w:rsidP="000C20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NEUPORT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d.ca.1434)</w:t>
      </w:r>
    </w:p>
    <w:p w14:paraId="1048E03C" w14:textId="77777777" w:rsidR="000C2022" w:rsidRDefault="000C2022" w:rsidP="000C2022">
      <w:pPr>
        <w:pStyle w:val="NoSpacing"/>
        <w:rPr>
          <w:rFonts w:cs="Times New Roman"/>
          <w:szCs w:val="24"/>
        </w:rPr>
      </w:pPr>
    </w:p>
    <w:p w14:paraId="56CF24C1" w14:textId="77777777" w:rsidR="000C2022" w:rsidRDefault="000C2022" w:rsidP="000C2022">
      <w:pPr>
        <w:pStyle w:val="NoSpacing"/>
        <w:rPr>
          <w:rFonts w:cs="Times New Roman"/>
          <w:szCs w:val="24"/>
        </w:rPr>
      </w:pPr>
    </w:p>
    <w:p w14:paraId="63C1DA7A" w14:textId="77777777" w:rsidR="000C2022" w:rsidRDefault="000C2022" w:rsidP="000C20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2 Jul.</w:t>
      </w: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Essex &amp; </w:t>
      </w:r>
    </w:p>
    <w:p w14:paraId="1EE75669" w14:textId="77777777" w:rsidR="000C2022" w:rsidRDefault="000C2022" w:rsidP="000C20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Hertfordshire.    (C.F.R. 1430-37 p.167)</w:t>
      </w:r>
    </w:p>
    <w:p w14:paraId="2BEAB6B0" w14:textId="77777777" w:rsidR="000C2022" w:rsidRDefault="000C2022" w:rsidP="000C2022">
      <w:pPr>
        <w:pStyle w:val="NoSpacing"/>
        <w:rPr>
          <w:rFonts w:cs="Times New Roman"/>
          <w:szCs w:val="24"/>
        </w:rPr>
      </w:pPr>
    </w:p>
    <w:p w14:paraId="666F4EC8" w14:textId="77777777" w:rsidR="000C2022" w:rsidRDefault="000C2022" w:rsidP="000C2022">
      <w:pPr>
        <w:pStyle w:val="NoSpacing"/>
        <w:rPr>
          <w:rFonts w:cs="Times New Roman"/>
          <w:szCs w:val="24"/>
        </w:rPr>
      </w:pPr>
    </w:p>
    <w:p w14:paraId="572E4E7C" w14:textId="77777777" w:rsidR="000C2022" w:rsidRDefault="000C2022" w:rsidP="000C20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2025</w:t>
      </w:r>
    </w:p>
    <w:p w14:paraId="163656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38E58" w14:textId="77777777" w:rsidR="000C2022" w:rsidRDefault="000C2022" w:rsidP="009139A6">
      <w:r>
        <w:separator/>
      </w:r>
    </w:p>
  </w:endnote>
  <w:endnote w:type="continuationSeparator" w:id="0">
    <w:p w14:paraId="39D13CA5" w14:textId="77777777" w:rsidR="000C2022" w:rsidRDefault="000C20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CD3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C8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6A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00EDC" w14:textId="77777777" w:rsidR="000C2022" w:rsidRDefault="000C2022" w:rsidP="009139A6">
      <w:r>
        <w:separator/>
      </w:r>
    </w:p>
  </w:footnote>
  <w:footnote w:type="continuationSeparator" w:id="0">
    <w:p w14:paraId="529BDAB0" w14:textId="77777777" w:rsidR="000C2022" w:rsidRDefault="000C20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E07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FC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A3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22"/>
    <w:rsid w:val="00044A86"/>
    <w:rsid w:val="000666E0"/>
    <w:rsid w:val="000C202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7FA2D"/>
  <w15:chartTrackingRefBased/>
  <w15:docId w15:val="{7634715A-F673-4F9D-B3A0-7E90295A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2025-01-30T21:22:00Z</dcterms:created>
  <dcterms:modified xsi:type="dcterms:W3CDTF">2025-01-30T21:22:00Z</dcterms:modified>
</cp:coreProperties>
</file>